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left w:val="double" w:sz="18" w:space="0" w:color="1F4E79" w:themeColor="accent1" w:themeShade="80"/>
        </w:tblBorders>
        <w:tblLook w:val="0600" w:firstRow="0" w:lastRow="0" w:firstColumn="0" w:lastColumn="0" w:noHBand="1" w:noVBand="1"/>
      </w:tblPr>
      <w:tblGrid>
        <w:gridCol w:w="9292"/>
      </w:tblGrid>
      <w:tr w:rsidR="005C2CF2" w14:paraId="7C6CD2D1" w14:textId="77777777" w:rsidTr="005C2CF2">
        <w:trPr>
          <w:trHeight w:val="900"/>
        </w:trPr>
        <w:tc>
          <w:tcPr>
            <w:tcW w:w="9350" w:type="dxa"/>
            <w:vAlign w:val="center"/>
          </w:tcPr>
          <w:p w14:paraId="384127D5" w14:textId="495F25B5" w:rsidR="005C2CF2" w:rsidRDefault="002068F2" w:rsidP="005C2CF2">
            <w:pPr>
              <w:pStyle w:val="Subtitle"/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</w:pPr>
            <w:sdt>
              <w:sdtPr>
                <w:rPr>
                  <w:rFonts w:asciiTheme="majorHAnsi" w:eastAsiaTheme="majorEastAsia" w:hAnsiTheme="majorHAnsi" w:cstheme="majorBidi"/>
                  <w:b w:val="0"/>
                  <w:bCs w:val="0"/>
                  <w:caps/>
                  <w:color w:val="1F4E79" w:themeColor="accent1" w:themeShade="80"/>
                  <w:kern w:val="28"/>
                  <w:sz w:val="38"/>
                </w:rPr>
                <w:id w:val="2129963777"/>
                <w:placeholder>
                  <w:docPart w:val="2C54CC55BBE449E992ECC0376C77B595"/>
                </w:placeholder>
                <w15:appearance w15:val="hidden"/>
              </w:sdtPr>
              <w:sdtEndPr/>
              <w:sdtContent>
                <w:r w:rsidR="00496C6D" w:rsidRPr="00496C6D">
                  <w:rPr>
                    <w:rFonts w:asciiTheme="majorHAnsi" w:eastAsiaTheme="majorEastAsia" w:hAnsiTheme="majorHAnsi" w:cstheme="majorBidi"/>
                    <w:b w:val="0"/>
                    <w:bCs w:val="0"/>
                    <w:caps/>
                    <w:color w:val="1F4E79" w:themeColor="accent1" w:themeShade="80"/>
                    <w:kern w:val="28"/>
                    <w:sz w:val="38"/>
                  </w:rPr>
                  <w:t>Rechnungsnummer</w:t>
                </w:r>
                <w:r w:rsidR="00CD0B88" w:rsidRPr="00CD0B88">
                  <w:rPr>
                    <w:rFonts w:asciiTheme="majorHAnsi" w:eastAsiaTheme="majorEastAsia" w:hAnsiTheme="majorHAnsi" w:cstheme="majorBidi"/>
                    <w:b w:val="0"/>
                    <w:bCs w:val="0"/>
                    <w:caps/>
                    <w:color w:val="1F4E79" w:themeColor="accent1" w:themeShade="80"/>
                    <w:kern w:val="28"/>
                    <w:sz w:val="38"/>
                  </w:rPr>
                  <w:t>#</w:t>
                </w:r>
              </w:sdtContent>
            </w:sdt>
            <w:r w:rsidR="005C2CF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t xml:space="preserve"> </w:t>
            </w:r>
            <w:r w:rsidR="00A567C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fldChar w:fldCharType="begin"/>
            </w:r>
            <w:r w:rsidR="00A567C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instrText xml:space="preserve"> MERGEFIELD  </w:instrText>
            </w:r>
            <w:r w:rsidR="008469A4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instrText>order</w:instrText>
            </w:r>
            <w:r w:rsidR="00A567C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instrText xml:space="preserve">num  \* MERGEFORMAT </w:instrText>
            </w:r>
            <w:r w:rsidR="00A567C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fldChar w:fldCharType="separate"/>
            </w:r>
            <w:r w:rsidRPr="002068F2">
              <w:rPr>
                <w:rFonts w:asciiTheme="majorHAnsi" w:eastAsiaTheme="majorEastAsia" w:hAnsiTheme="majorHAnsi" w:cstheme="majorBidi"/>
                <w:caps/>
                <w:noProof/>
                <w:color w:val="1F4E79" w:themeColor="accent1" w:themeShade="80"/>
                <w:kern w:val="28"/>
                <w:sz w:val="38"/>
              </w:rPr>
              <w:t>«</w:t>
            </w:r>
            <w:r>
              <w:rPr>
                <w:rFonts w:asciiTheme="majorHAnsi" w:eastAsiaTheme="majorEastAsia" w:hAnsiTheme="majorHAnsi" w:cstheme="majorBidi"/>
                <w:b w:val="0"/>
                <w:bCs w:val="0"/>
                <w:caps/>
                <w:noProof/>
                <w:color w:val="1F4E79" w:themeColor="accent1" w:themeShade="80"/>
                <w:kern w:val="28"/>
                <w:sz w:val="38"/>
              </w:rPr>
              <w:t>ordernum»</w:t>
            </w:r>
            <w:r w:rsidR="00A567C2"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fldChar w:fldCharType="end"/>
            </w:r>
          </w:p>
          <w:p w14:paraId="36A1E8CD" w14:textId="24D996D7" w:rsidR="005C2CF2" w:rsidRPr="005C2CF2" w:rsidRDefault="002068F2" w:rsidP="005C2CF2">
            <w:pPr>
              <w:pStyle w:val="Subtitle"/>
            </w:pPr>
            <w:sdt>
              <w:sdtPr>
                <w:id w:val="1020900712"/>
                <w:placeholder>
                  <w:docPart w:val="99C682B2A4EB41FE935A6C7C4B4B0FA8"/>
                </w:placeholder>
                <w15:appearance w15:val="hidden"/>
              </w:sdtPr>
              <w:sdtEndPr/>
              <w:sdtContent>
                <w:r w:rsidR="008469A4" w:rsidRPr="008469A4">
                  <w:fldChar w:fldCharType="begin"/>
                </w:r>
                <w:r w:rsidR="008469A4" w:rsidRPr="008469A4">
                  <w:instrText xml:space="preserve"> MERGEFIELD orderdate  \@ "</w:instrText>
                </w:r>
                <w:r w:rsidR="008469A4" w:rsidRPr="008469A4">
                  <w:rPr>
                    <w:rFonts w:ascii="Segoe UI" w:hAnsi="Segoe UI" w:cs="Segoe UI"/>
                    <w:color w:val="1E1E1E"/>
                    <w:shd w:val="clear" w:color="auto" w:fill="FFFFFF"/>
                  </w:rPr>
                  <w:instrText>MMMM d, yyyy</w:instrText>
                </w:r>
                <w:r w:rsidR="008469A4" w:rsidRPr="008469A4">
                  <w:instrText xml:space="preserve">"  \* MERGEFORMAT  </w:instrText>
                </w:r>
                <w:r w:rsidR="008469A4" w:rsidRPr="008469A4">
                  <w:fldChar w:fldCharType="separate"/>
                </w:r>
                <w:r>
                  <w:rPr>
                    <w:noProof/>
                  </w:rPr>
                  <w:t>«orderdate»</w:t>
                </w:r>
                <w:r w:rsidR="008469A4" w:rsidRPr="008469A4">
                  <w:fldChar w:fldCharType="end"/>
                </w:r>
              </w:sdtContent>
            </w:sdt>
            <w:r w:rsidR="005C2CF2">
              <w:t xml:space="preserve"> </w:t>
            </w:r>
          </w:p>
        </w:tc>
      </w:tr>
    </w:tbl>
    <w:p w14:paraId="14BFA774" w14:textId="49529B8A" w:rsidR="00857629" w:rsidRDefault="00753F96" w:rsidP="00857629">
      <w:pPr>
        <w:pStyle w:val="HTMLPreformatted"/>
        <w:textAlignment w:val="baseline"/>
      </w:pPr>
      <w:r>
        <w:fldChar w:fldCharType="begin"/>
      </w:r>
      <w:r>
        <w:instrText xml:space="preserve"> </w:instrText>
      </w:r>
      <w:r w:rsidRPr="00753F96">
        <w:instrText xml:space="preserve">SET </w:instrText>
      </w:r>
      <w:r w:rsidR="008469A4">
        <w:instrText>invdate</w:instrText>
      </w:r>
      <w:r w:rsidRPr="00753F96">
        <w:instrText xml:space="preserve"> </w:instrText>
      </w:r>
      <w:r w:rsidR="00E0025C">
        <w:fldChar w:fldCharType="begin"/>
      </w:r>
      <w:r w:rsidR="00E0025C">
        <w:instrText xml:space="preserve"> MERGEFIELD </w:instrText>
      </w:r>
      <w:r w:rsidR="008469A4">
        <w:instrText xml:space="preserve">orderdate </w:instrText>
      </w:r>
      <w:r w:rsidR="008469A4" w:rsidRPr="008469A4">
        <w:instrText xml:space="preserve"> \@ "yyyy</w:instrText>
      </w:r>
      <w:r w:rsidR="008469A4">
        <w:instrText>MMDD</w:instrText>
      </w:r>
      <w:r w:rsidR="008469A4" w:rsidRPr="008469A4">
        <w:instrText>"</w:instrText>
      </w:r>
      <w:r w:rsidR="00E0025C">
        <w:instrText xml:space="preserve"> </w:instrText>
      </w:r>
      <w:r w:rsidR="00E0025C">
        <w:fldChar w:fldCharType="separate"/>
      </w:r>
      <w:r w:rsidR="002068F2">
        <w:rPr>
          <w:noProof/>
        </w:rPr>
        <w:instrText>20241222</w:instrText>
      </w:r>
      <w:r w:rsidR="00E0025C">
        <w:rPr>
          <w:noProof/>
        </w:rPr>
        <w:fldChar w:fldCharType="end"/>
      </w:r>
      <w:r>
        <w:fldChar w:fldCharType="separate"/>
      </w:r>
      <w:bookmarkStart w:id="0" w:name="myname"/>
      <w:bookmarkStart w:id="1" w:name="invdate"/>
      <w:r w:rsidR="002068F2">
        <w:rPr>
          <w:noProof/>
        </w:rPr>
        <w:t>20241222</w:t>
      </w:r>
      <w:bookmarkEnd w:id="1"/>
      <w:bookmarkEnd w:id="0"/>
      <w:r>
        <w:fldChar w:fldCharType="end"/>
      </w:r>
    </w:p>
    <w:p w14:paraId="5384B5DE" w14:textId="09D11000" w:rsidR="00CD0B88" w:rsidRDefault="00CD0B88" w:rsidP="005C2CF2"/>
    <w:tbl>
      <w:tblPr>
        <w:tblStyle w:val="InvoiceTable"/>
        <w:tblW w:w="5000" w:type="pct"/>
        <w:tblLook w:val="04A0" w:firstRow="1" w:lastRow="0" w:firstColumn="1" w:lastColumn="0" w:noHBand="0" w:noVBand="1"/>
        <w:tblDescription w:val="Bill To/Ship To"/>
      </w:tblPr>
      <w:tblGrid>
        <w:gridCol w:w="4675"/>
        <w:gridCol w:w="4675"/>
      </w:tblGrid>
      <w:tr w:rsidR="00735CF9" w14:paraId="5DC1B8B8" w14:textId="77777777" w:rsidTr="00735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5026AB4" w14:textId="6350A9C5" w:rsidR="00735CF9" w:rsidRDefault="00496C6D">
            <w:r w:rsidRPr="00496C6D">
              <w:t>An:</w:t>
            </w:r>
          </w:p>
        </w:tc>
        <w:tc>
          <w:tcPr>
            <w:tcW w:w="2500" w:type="pct"/>
          </w:tcPr>
          <w:p w14:paraId="38C44CC3" w14:textId="0C2097D7" w:rsidR="00735CF9" w:rsidRDefault="002068F2">
            <w:sdt>
              <w:sdtPr>
                <w:id w:val="278154673"/>
                <w:placeholder>
                  <w:docPart w:val="008FF35C2EED4476AACDD6254DA0AE9D"/>
                </w:placeholder>
                <w15:appearance w15:val="hidden"/>
              </w:sdtPr>
              <w:sdtEndPr/>
              <w:sdtContent>
                <w:proofErr w:type="spellStart"/>
                <w:r w:rsidR="00496C6D" w:rsidRPr="00496C6D">
                  <w:t>Zahlungsdetails</w:t>
                </w:r>
                <w:proofErr w:type="spellEnd"/>
                <w:r w:rsidR="00382DBD">
                  <w:t>:</w:t>
                </w:r>
              </w:sdtContent>
            </w:sdt>
            <w:r w:rsidR="00591137">
              <w:t xml:space="preserve"> </w:t>
            </w:r>
          </w:p>
        </w:tc>
      </w:tr>
      <w:tr w:rsidR="00382DBD" w14:paraId="60BD5CBC" w14:textId="77777777" w:rsidTr="00C63C9E">
        <w:trPr>
          <w:trHeight w:val="3112"/>
        </w:trPr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3631"/>
            </w:tblGrid>
            <w:tr w:rsidR="00941929" w14:paraId="56C9903E" w14:textId="77777777" w:rsidTr="00241ABE">
              <w:trPr>
                <w:trHeight w:val="279"/>
              </w:trPr>
              <w:tc>
                <w:tcPr>
                  <w:tcW w:w="5000" w:type="pct"/>
                  <w:gridSpan w:val="2"/>
                  <w:tcMar>
                    <w:top w:w="144" w:type="dxa"/>
                  </w:tcMar>
                </w:tcPr>
                <w:p w14:paraId="638A96D7" w14:textId="5392E7E8" w:rsidR="00941929" w:rsidRPr="00241ABE" w:rsidRDefault="002068F2" w:rsidP="005C2C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 buyname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«buyname»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941929" w14:paraId="0A395C24" w14:textId="77777777" w:rsidTr="00941929">
              <w:tc>
                <w:tcPr>
                  <w:tcW w:w="5000" w:type="pct"/>
                  <w:gridSpan w:val="2"/>
                </w:tcPr>
                <w:p w14:paraId="2203E372" w14:textId="1D8F811B" w:rsidR="00941929" w:rsidRPr="00241ABE" w:rsidRDefault="002068F2" w:rsidP="0065347E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buyline1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«buyline1»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941929" w14:paraId="7783B77E" w14:textId="77777777" w:rsidTr="00941929">
              <w:tc>
                <w:tcPr>
                  <w:tcW w:w="5000" w:type="pct"/>
                  <w:gridSpan w:val="2"/>
                </w:tcPr>
                <w:p w14:paraId="25C0FBAC" w14:textId="5FC32722" w:rsidR="00941929" w:rsidRPr="00241ABE" w:rsidRDefault="002068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buyline2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«buyline2»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941929" w14:paraId="52567FBE" w14:textId="77777777" w:rsidTr="00941929">
              <w:tc>
                <w:tcPr>
                  <w:tcW w:w="5000" w:type="pct"/>
                  <w:gridSpan w:val="2"/>
                </w:tcPr>
                <w:p w14:paraId="4ED812CF" w14:textId="2768D596" w:rsidR="00941929" w:rsidRPr="00241ABE" w:rsidRDefault="002068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buycity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«buycity»</w:t>
                  </w:r>
                  <w:r>
                    <w:rPr>
                      <w:noProof/>
                    </w:rPr>
                    <w:fldChar w:fldCharType="end"/>
                  </w:r>
                  <w:r w:rsidR="00941929" w:rsidRPr="00241ABE">
                    <w:t xml:space="preserve"> </w:t>
                  </w:r>
                  <w:r>
                    <w:fldChar w:fldCharType="begin"/>
                  </w:r>
                  <w:r>
                    <w:instrText xml:space="preserve"> MERGEFIELD buypost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«buypost»</w:t>
                  </w:r>
                  <w:r>
                    <w:rPr>
                      <w:noProof/>
                    </w:rPr>
                    <w:fldChar w:fldCharType="end"/>
                  </w:r>
                  <w:r w:rsidR="00941929" w:rsidRPr="00241ABE">
                    <w:t xml:space="preserve"> </w:t>
                  </w:r>
                </w:p>
              </w:tc>
            </w:tr>
            <w:tr w:rsidR="00941929" w14:paraId="6B1982AE" w14:textId="77777777" w:rsidTr="00941929">
              <w:tc>
                <w:tcPr>
                  <w:tcW w:w="5000" w:type="pct"/>
                  <w:gridSpan w:val="2"/>
                </w:tcPr>
                <w:p w14:paraId="48151027" w14:textId="1902D42A" w:rsidR="001132DE" w:rsidRPr="00241ABE" w:rsidRDefault="002068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buycountry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«buycountry»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382DBD" w14:paraId="2E9582C6" w14:textId="77777777" w:rsidTr="00941929">
              <w:tc>
                <w:tcPr>
                  <w:tcW w:w="862" w:type="pct"/>
                  <w:tcMar>
                    <w:top w:w="144" w:type="dxa"/>
                  </w:tcMar>
                </w:tcPr>
                <w:p w14:paraId="5A8807B7" w14:textId="5BB44ACE" w:rsidR="00382DBD" w:rsidRDefault="002068F2">
                  <w:pPr>
                    <w:pStyle w:val="FormHeading"/>
                  </w:pPr>
                  <w:sdt>
                    <w:sdtPr>
                      <w:id w:val="-411616827"/>
                      <w:placeholder>
                        <w:docPart w:val="A5071A7F487D46F2B7E44F554961CFD4"/>
                      </w:placeholder>
                      <w15:appearance w15:val="hidden"/>
                    </w:sdtPr>
                    <w:sdtEndPr/>
                    <w:sdtContent>
                      <w:r w:rsidR="00CB6FD4" w:rsidRPr="00CB6FD4">
                        <w:t>E-Mail</w:t>
                      </w:r>
                    </w:sdtContent>
                  </w:sdt>
                  <w:r w:rsidR="00941929">
                    <w:t>:</w:t>
                  </w:r>
                </w:p>
              </w:tc>
              <w:tc>
                <w:tcPr>
                  <w:tcW w:w="4138" w:type="pct"/>
                  <w:tcMar>
                    <w:top w:w="144" w:type="dxa"/>
                  </w:tcMar>
                </w:tcPr>
                <w:p w14:paraId="2F9CD49E" w14:textId="78015B93" w:rsidR="00382DBD" w:rsidRPr="00241ABE" w:rsidRDefault="002068F2" w:rsidP="005C2C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buyemail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«buyemail»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382DBD" w14:paraId="3E7834E1" w14:textId="77777777" w:rsidTr="00941929">
              <w:tc>
                <w:tcPr>
                  <w:tcW w:w="862" w:type="pct"/>
                </w:tcPr>
                <w:p w14:paraId="38C6A372" w14:textId="524304C7" w:rsidR="00382DBD" w:rsidRDefault="002068F2">
                  <w:pPr>
                    <w:pStyle w:val="FormHeading"/>
                  </w:pPr>
                  <w:sdt>
                    <w:sdtPr>
                      <w:id w:val="-985016791"/>
                      <w:placeholder>
                        <w:docPart w:val="0002D3D604B84ED5B1652D37AD27DF0E"/>
                      </w:placeholder>
                      <w15:appearance w15:val="hidden"/>
                    </w:sdtPr>
                    <w:sdtEndPr/>
                    <w:sdtContent>
                      <w:proofErr w:type="spellStart"/>
                      <w:r w:rsidR="00CB6FD4" w:rsidRPr="00CB6FD4">
                        <w:t>Telefon</w:t>
                      </w:r>
                      <w:proofErr w:type="spellEnd"/>
                      <w:r w:rsidR="00941929">
                        <w:t>:</w:t>
                      </w:r>
                    </w:sdtContent>
                  </w:sdt>
                  <w:r w:rsidR="00382DBD">
                    <w:t xml:space="preserve"> </w:t>
                  </w:r>
                </w:p>
              </w:tc>
              <w:tc>
                <w:tcPr>
                  <w:tcW w:w="4138" w:type="pct"/>
                </w:tcPr>
                <w:p w14:paraId="37792B20" w14:textId="4E59AFBA" w:rsidR="00382DBD" w:rsidRPr="00241ABE" w:rsidRDefault="002068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buyphone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«buyphone»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1132DE" w14:paraId="2E69C05B" w14:textId="77777777" w:rsidTr="00941929">
              <w:tc>
                <w:tcPr>
                  <w:tcW w:w="862" w:type="pct"/>
                </w:tcPr>
                <w:p w14:paraId="345C9F90" w14:textId="030FD35A" w:rsidR="001132DE" w:rsidRDefault="00CB6FD4">
                  <w:pPr>
                    <w:pStyle w:val="FormHeading"/>
                  </w:pPr>
                  <w:r w:rsidRPr="00CB6FD4">
                    <w:t>VAT ID</w:t>
                  </w:r>
                  <w:r w:rsidR="001132DE">
                    <w:t>:</w:t>
                  </w:r>
                </w:p>
              </w:tc>
              <w:tc>
                <w:tcPr>
                  <w:tcW w:w="4138" w:type="pct"/>
                </w:tcPr>
                <w:p w14:paraId="60621919" w14:textId="6929D16B" w:rsidR="001132DE" w:rsidRPr="00241ABE" w:rsidRDefault="002068F2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buyvat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«buyvat»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5B6F6F1E" w14:textId="77777777" w:rsidR="00382DBD" w:rsidRDefault="00382DBD" w:rsidP="00905548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730"/>
            </w:tblGrid>
            <w:tr w:rsidR="00382DBD" w14:paraId="0BC1FEAC" w14:textId="77777777" w:rsidTr="00241ABE">
              <w:trPr>
                <w:trHeight w:val="99"/>
              </w:trPr>
              <w:tc>
                <w:tcPr>
                  <w:tcW w:w="1889" w:type="pct"/>
                  <w:tcMar>
                    <w:top w:w="144" w:type="dxa"/>
                  </w:tcMar>
                </w:tcPr>
                <w:p w14:paraId="5D06BC98" w14:textId="749CBF9C" w:rsidR="00382DBD" w:rsidRDefault="002068F2">
                  <w:pPr>
                    <w:pStyle w:val="FormHeading"/>
                  </w:pPr>
                  <w:sdt>
                    <w:sdtPr>
                      <w:id w:val="-518862574"/>
                      <w:placeholder>
                        <w:docPart w:val="00CA7A4E735B46F3BA01264E4D0A1F19"/>
                      </w:placeholder>
                      <w15:appearance w15:val="hidden"/>
                    </w:sdtPr>
                    <w:sdtEndPr/>
                    <w:sdtContent>
                      <w:proofErr w:type="spellStart"/>
                      <w:r w:rsidR="00496C6D" w:rsidRPr="00496C6D">
                        <w:t>Bestell</w:t>
                      </w:r>
                      <w:proofErr w:type="spellEnd"/>
                      <w:r w:rsidR="00496C6D" w:rsidRPr="00496C6D">
                        <w:t>-ID</w:t>
                      </w:r>
                      <w:r w:rsidR="00305E06">
                        <w:t>:</w:t>
                      </w:r>
                    </w:sdtContent>
                  </w:sdt>
                  <w:r w:rsidR="00382DBD"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667E063B" w14:textId="1ACD1933" w:rsidR="00382DBD" w:rsidRDefault="00E0025C">
                  <w:pPr>
                    <w:pStyle w:val="FormText"/>
                  </w:pPr>
                  <w:r>
                    <w:fldChar w:fldCharType="begin"/>
                  </w:r>
                  <w:r>
                    <w:instrText xml:space="preserve"> MERGEFIELD </w:instrText>
                  </w:r>
                  <w:r w:rsidR="008469A4">
                    <w:instrText>ordernum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 w:rsidR="002068F2">
                    <w:rPr>
                      <w:noProof/>
                    </w:rPr>
                    <w:t>«ordernum»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382DBD" w14:paraId="3BFE8CED" w14:textId="77777777">
              <w:tc>
                <w:tcPr>
                  <w:tcW w:w="1889" w:type="pct"/>
                </w:tcPr>
                <w:p w14:paraId="2C53BBEA" w14:textId="2F5D6A4A" w:rsidR="00382DBD" w:rsidRPr="005C2CF2" w:rsidRDefault="00496C6D" w:rsidP="005C2CF2">
                  <w:pPr>
                    <w:pStyle w:val="FormHeading"/>
                  </w:pPr>
                  <w:proofErr w:type="spellStart"/>
                  <w:r w:rsidRPr="00496C6D">
                    <w:t>Bestelldatum</w:t>
                  </w:r>
                  <w:proofErr w:type="spellEnd"/>
                  <w:r w:rsidR="00305E06">
                    <w:t>:</w:t>
                  </w:r>
                </w:p>
              </w:tc>
              <w:tc>
                <w:tcPr>
                  <w:tcW w:w="3111" w:type="pct"/>
                </w:tcPr>
                <w:p w14:paraId="235CD906" w14:textId="277678E6" w:rsidR="00382DBD" w:rsidRPr="008469A4" w:rsidRDefault="00305E06">
                  <w:pPr>
                    <w:pStyle w:val="FormText"/>
                  </w:pPr>
                  <w:r w:rsidRPr="008469A4">
                    <w:fldChar w:fldCharType="begin"/>
                  </w:r>
                  <w:r w:rsidRPr="008469A4">
                    <w:instrText xml:space="preserve"> MERGEFIELD </w:instrText>
                  </w:r>
                  <w:r w:rsidR="008469A4" w:rsidRPr="008469A4">
                    <w:instrText>orderdate</w:instrText>
                  </w:r>
                  <w:r w:rsidR="00241ABE" w:rsidRPr="008469A4">
                    <w:instrText xml:space="preserve">  \@ "</w:instrText>
                  </w:r>
                  <w:r w:rsidR="00241ABE" w:rsidRPr="008469A4">
                    <w:rPr>
                      <w:rFonts w:ascii="Segoe UI" w:hAnsi="Segoe UI" w:cs="Segoe UI"/>
                      <w:color w:val="1E1E1E"/>
                      <w:shd w:val="clear" w:color="auto" w:fill="FFFFFF"/>
                    </w:rPr>
                    <w:instrText>MMMM d, yyyy</w:instrText>
                  </w:r>
                  <w:r w:rsidR="00241ABE" w:rsidRPr="008469A4">
                    <w:instrText>"  \* MERGEFORMAT</w:instrText>
                  </w:r>
                  <w:r w:rsidRPr="008469A4">
                    <w:instrText xml:space="preserve"> </w:instrText>
                  </w:r>
                  <w:r w:rsidR="00241ABE" w:rsidRPr="008469A4">
                    <w:instrText xml:space="preserve"> </w:instrText>
                  </w:r>
                  <w:r w:rsidRPr="008469A4">
                    <w:fldChar w:fldCharType="separate"/>
                  </w:r>
                  <w:r w:rsidR="002068F2">
                    <w:rPr>
                      <w:noProof/>
                    </w:rPr>
                    <w:t>«orderdate»</w:t>
                  </w:r>
                  <w:r w:rsidRPr="008469A4">
                    <w:fldChar w:fldCharType="end"/>
                  </w:r>
                </w:p>
              </w:tc>
            </w:tr>
            <w:tr w:rsidR="00382DBD" w14:paraId="117F36CD" w14:textId="77777777">
              <w:tc>
                <w:tcPr>
                  <w:tcW w:w="1889" w:type="pct"/>
                </w:tcPr>
                <w:p w14:paraId="2F714075" w14:textId="52E342C8" w:rsidR="00382DBD" w:rsidRPr="005C2CF2" w:rsidRDefault="002068F2" w:rsidP="005C2CF2">
                  <w:pPr>
                    <w:pStyle w:val="FormHeading"/>
                  </w:pPr>
                  <w:sdt>
                    <w:sdtPr>
                      <w:id w:val="1974098217"/>
                      <w:placeholder>
                        <w:docPart w:val="693F734FDF0A4B2C97F53466DFB7CD8F"/>
                      </w:placeholder>
                      <w15:appearance w15:val="hidden"/>
                    </w:sdtPr>
                    <w:sdtEndPr/>
                    <w:sdtContent>
                      <w:proofErr w:type="spellStart"/>
                      <w:r w:rsidR="00496C6D" w:rsidRPr="00496C6D">
                        <w:t>Fälligkeitsdatum</w:t>
                      </w:r>
                      <w:proofErr w:type="spellEnd"/>
                    </w:sdtContent>
                  </w:sdt>
                  <w:r w:rsidR="00305E06">
                    <w:t>:</w:t>
                  </w:r>
                </w:p>
              </w:tc>
              <w:tc>
                <w:tcPr>
                  <w:tcW w:w="3111" w:type="pct"/>
                </w:tcPr>
                <w:p w14:paraId="26C2929C" w14:textId="23B86CF8" w:rsidR="00382DBD" w:rsidRDefault="00C62A58">
                  <w:pPr>
                    <w:pStyle w:val="FormText"/>
                  </w:pPr>
                  <w:proofErr w:type="spellStart"/>
                  <w:r w:rsidRPr="00C62A58">
                    <w:t>Netto</w:t>
                  </w:r>
                  <w:proofErr w:type="spellEnd"/>
                  <w:r w:rsidRPr="00C62A58">
                    <w:t xml:space="preserve"> 30 </w:t>
                  </w:r>
                  <w:proofErr w:type="spellStart"/>
                  <w:r w:rsidRPr="00C62A58">
                    <w:t>Tage</w:t>
                  </w:r>
                  <w:proofErr w:type="spellEnd"/>
                </w:p>
              </w:tc>
            </w:tr>
            <w:tr w:rsidR="00382DBD" w14:paraId="55E8E1A4" w14:textId="77777777">
              <w:tc>
                <w:tcPr>
                  <w:tcW w:w="1889" w:type="pct"/>
                </w:tcPr>
                <w:p w14:paraId="1D948A07" w14:textId="4A2BC75F" w:rsidR="00382DBD" w:rsidRPr="005C2CF2" w:rsidRDefault="002068F2" w:rsidP="005C2CF2">
                  <w:pPr>
                    <w:pStyle w:val="FormHeading"/>
                  </w:pPr>
                  <w:sdt>
                    <w:sdtPr>
                      <w:id w:val="-706024859"/>
                      <w:placeholder>
                        <w:docPart w:val="0B9ED704036D4B34A8594F90AD48AC37"/>
                      </w:placeholder>
                      <w15:appearance w15:val="hidden"/>
                    </w:sdtPr>
                    <w:sdtEndPr/>
                    <w:sdtContent>
                      <w:proofErr w:type="spellStart"/>
                      <w:r w:rsidR="00496C6D" w:rsidRPr="00496C6D">
                        <w:t>Versandmethode</w:t>
                      </w:r>
                      <w:proofErr w:type="spellEnd"/>
                    </w:sdtContent>
                  </w:sdt>
                  <w:r w:rsidR="00305E06">
                    <w:t>:</w:t>
                  </w:r>
                </w:p>
              </w:tc>
              <w:tc>
                <w:tcPr>
                  <w:tcW w:w="3111" w:type="pct"/>
                </w:tcPr>
                <w:p w14:paraId="667FF50D" w14:textId="3910FA5C" w:rsidR="00382DBD" w:rsidRDefault="002068F2">
                  <w:pPr>
                    <w:pStyle w:val="FormText"/>
                  </w:pPr>
                  <w:sdt>
                    <w:sdtPr>
                      <w:id w:val="-827129734"/>
                      <w:placeholder>
                        <w:docPart w:val="FBCAB32107524E8B8FA737AFFC8E000F"/>
                      </w:placeholder>
                      <w15:appearance w15:val="hidden"/>
                    </w:sdtPr>
                    <w:sdtEndPr/>
                    <w:sdtContent>
                      <w:r w:rsidR="00022AC6">
                        <w:t>E</w:t>
                      </w:r>
                      <w:r w:rsidR="00C62A58">
                        <w:t>-M</w:t>
                      </w:r>
                      <w:r w:rsidR="00022AC6">
                        <w:t>ail</w:t>
                      </w:r>
                    </w:sdtContent>
                  </w:sdt>
                  <w:r w:rsidR="00382DBD">
                    <w:t xml:space="preserve"> </w:t>
                  </w:r>
                </w:p>
              </w:tc>
            </w:tr>
            <w:tr w:rsidR="00382DBD" w14:paraId="05E5B5C2" w14:textId="77777777">
              <w:tc>
                <w:tcPr>
                  <w:tcW w:w="1889" w:type="pct"/>
                </w:tcPr>
                <w:p w14:paraId="62253C53" w14:textId="514685E7" w:rsidR="00382DBD" w:rsidRPr="005C2CF2" w:rsidRDefault="00496C6D" w:rsidP="005C2CF2">
                  <w:pPr>
                    <w:pStyle w:val="FormHeading"/>
                  </w:pPr>
                  <w:proofErr w:type="spellStart"/>
                  <w:r w:rsidRPr="00496C6D">
                    <w:t>Auftragsstatus</w:t>
                  </w:r>
                  <w:proofErr w:type="spellEnd"/>
                  <w:r w:rsidR="00022AC6">
                    <w:t>:</w:t>
                  </w:r>
                </w:p>
              </w:tc>
              <w:tc>
                <w:tcPr>
                  <w:tcW w:w="3111" w:type="pct"/>
                </w:tcPr>
                <w:p w14:paraId="49881DA2" w14:textId="77FD6620" w:rsidR="00382DBD" w:rsidRDefault="002068F2">
                  <w:pPr>
                    <w:pStyle w:val="FormText"/>
                  </w:pPr>
                  <w:sdt>
                    <w:sdtPr>
                      <w:id w:val="-930046157"/>
                      <w:placeholder>
                        <w:docPart w:val="64DFE364369A46D88FB4A14374740064"/>
                      </w:placeholder>
                      <w15:appearance w15:val="hidden"/>
                    </w:sdtPr>
                    <w:sdtEndPr/>
                    <w:sdtContent>
                      <w:proofErr w:type="spellStart"/>
                      <w:r w:rsidR="00C62A58" w:rsidRPr="00C62A58">
                        <w:t>Bearbeitet</w:t>
                      </w:r>
                      <w:proofErr w:type="spellEnd"/>
                    </w:sdtContent>
                  </w:sdt>
                  <w:r w:rsidR="00382DBD">
                    <w:t xml:space="preserve"> </w:t>
                  </w:r>
                </w:p>
              </w:tc>
            </w:tr>
            <w:tr w:rsidR="00305E06" w14:paraId="6A995303" w14:textId="77777777">
              <w:tc>
                <w:tcPr>
                  <w:tcW w:w="1889" w:type="pct"/>
                </w:tcPr>
                <w:p w14:paraId="04448CA4" w14:textId="77777777" w:rsidR="00305E06" w:rsidRDefault="00305E06" w:rsidP="005C2CF2">
                  <w:pPr>
                    <w:pStyle w:val="FormHeading"/>
                  </w:pPr>
                </w:p>
              </w:tc>
              <w:tc>
                <w:tcPr>
                  <w:tcW w:w="3111" w:type="pct"/>
                </w:tcPr>
                <w:p w14:paraId="54D42B98" w14:textId="77777777" w:rsidR="00305E06" w:rsidRDefault="00305E06">
                  <w:pPr>
                    <w:pStyle w:val="FormText"/>
                  </w:pPr>
                </w:p>
              </w:tc>
            </w:tr>
          </w:tbl>
          <w:p w14:paraId="58661EED" w14:textId="77777777" w:rsidR="00382DBD" w:rsidRDefault="00382DBD" w:rsidP="00C63C9E"/>
        </w:tc>
      </w:tr>
    </w:tbl>
    <w:p w14:paraId="6B0CE26D" w14:textId="77777777" w:rsidR="00735CF9" w:rsidRDefault="00735CF9"/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389"/>
        <w:gridCol w:w="3935"/>
        <w:gridCol w:w="969"/>
        <w:gridCol w:w="1119"/>
        <w:gridCol w:w="1639"/>
        <w:gridCol w:w="1299"/>
      </w:tblGrid>
      <w:tr w:rsidR="0051276F" w14:paraId="1F5AE5C1" w14:textId="77777777" w:rsidTr="00587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8" w:type="pct"/>
            <w:tcBorders>
              <w:bottom w:val="single" w:sz="4" w:space="0" w:color="5B9BD5" w:themeColor="accent1"/>
            </w:tcBorders>
          </w:tcPr>
          <w:p w14:paraId="7D8E3B76" w14:textId="0CBA8E74" w:rsidR="00CD0B88" w:rsidRDefault="002068F2" w:rsidP="00CD0B88">
            <w:pPr>
              <w:jc w:val="center"/>
            </w:pPr>
            <w:sdt>
              <w:sdtPr>
                <w:id w:val="1892771118"/>
                <w:placeholder>
                  <w:docPart w:val="92FC4DD62B7B445FB17579FC7E970FB7"/>
                </w:placeholder>
                <w15:appearance w15:val="hidden"/>
              </w:sdtPr>
              <w:sdtEndPr/>
              <w:sdtContent>
                <w:r w:rsidR="00ED7B0E">
                  <w:t>#</w:t>
                </w:r>
              </w:sdtContent>
            </w:sdt>
          </w:p>
        </w:tc>
        <w:tc>
          <w:tcPr>
            <w:tcW w:w="2140" w:type="pct"/>
          </w:tcPr>
          <w:p w14:paraId="548C0E69" w14:textId="03F38168" w:rsidR="00CD0B88" w:rsidRDefault="002068F2" w:rsidP="00CD0B88">
            <w:pPr>
              <w:jc w:val="center"/>
            </w:pPr>
            <w:sdt>
              <w:sdtPr>
                <w:id w:val="-341165494"/>
                <w:placeholder>
                  <w:docPart w:val="77CD0FDA6AF240278F88E8F1AD364BF4"/>
                </w:placeholder>
                <w15:appearance w15:val="hidden"/>
              </w:sdtPr>
              <w:sdtEndPr/>
              <w:sdtContent>
                <w:proofErr w:type="spellStart"/>
                <w:r w:rsidR="00402732" w:rsidRPr="00402732">
                  <w:t>Artikel</w:t>
                </w:r>
                <w:proofErr w:type="spellEnd"/>
              </w:sdtContent>
            </w:sdt>
          </w:p>
        </w:tc>
        <w:tc>
          <w:tcPr>
            <w:tcW w:w="537" w:type="pct"/>
          </w:tcPr>
          <w:p w14:paraId="2AA30BBC" w14:textId="178D8C6C" w:rsidR="00CD0B88" w:rsidRDefault="0096764E" w:rsidP="00CD0B88">
            <w:pPr>
              <w:jc w:val="center"/>
            </w:pPr>
            <w:proofErr w:type="spellStart"/>
            <w:r w:rsidRPr="0096764E">
              <w:t>Meng</w:t>
            </w:r>
            <w:r>
              <w:t>e</w:t>
            </w:r>
            <w:proofErr w:type="spellEnd"/>
          </w:p>
        </w:tc>
        <w:tc>
          <w:tcPr>
            <w:tcW w:w="598" w:type="pct"/>
          </w:tcPr>
          <w:p w14:paraId="1C11A564" w14:textId="015C4946" w:rsidR="00CD0B88" w:rsidRDefault="002068F2" w:rsidP="00CD0B88">
            <w:pPr>
              <w:jc w:val="center"/>
            </w:pPr>
            <w:sdt>
              <w:sdtPr>
                <w:id w:val="-249423055"/>
                <w:placeholder>
                  <w:docPart w:val="AE1A5DCAC11548F2A615FC612256C4D3"/>
                </w:placeholder>
                <w15:appearance w15:val="hidden"/>
              </w:sdtPr>
              <w:sdtEndPr/>
              <w:sdtContent>
                <w:proofErr w:type="spellStart"/>
                <w:r w:rsidR="0096764E" w:rsidRPr="0096764E">
                  <w:t>Preis</w:t>
                </w:r>
                <w:proofErr w:type="spellEnd"/>
                <w:r w:rsidR="0096764E" w:rsidRPr="0096764E">
                  <w:t xml:space="preserve"> pro</w:t>
                </w:r>
              </w:sdtContent>
            </w:sdt>
          </w:p>
        </w:tc>
        <w:tc>
          <w:tcPr>
            <w:tcW w:w="876" w:type="pct"/>
          </w:tcPr>
          <w:p w14:paraId="6C02BF99" w14:textId="09F88957" w:rsidR="00CD0B88" w:rsidRDefault="002068F2" w:rsidP="00CD0B88">
            <w:pPr>
              <w:jc w:val="center"/>
            </w:pPr>
            <w:sdt>
              <w:sdtPr>
                <w:id w:val="-1620285810"/>
                <w:placeholder>
                  <w:docPart w:val="9C6905B2D2624E449D447911AD7ACACD"/>
                </w:placeholder>
                <w15:appearance w15:val="hidden"/>
              </w:sdtPr>
              <w:sdtEndPr/>
              <w:sdtContent>
                <w:proofErr w:type="spellStart"/>
                <w:r w:rsidR="0096764E" w:rsidRPr="0096764E">
                  <w:t>Steuersatz</w:t>
                </w:r>
                <w:proofErr w:type="spellEnd"/>
                <w:r w:rsidR="00FC155A">
                  <w:t xml:space="preserve"> </w:t>
                </w:r>
                <w:r w:rsidR="00307DE3">
                  <w:t>%</w:t>
                </w:r>
              </w:sdtContent>
            </w:sdt>
          </w:p>
        </w:tc>
        <w:tc>
          <w:tcPr>
            <w:tcW w:w="640" w:type="pct"/>
          </w:tcPr>
          <w:p w14:paraId="407D3B5B" w14:textId="734D8B6E" w:rsidR="00CD0B88" w:rsidRDefault="002068F2" w:rsidP="00CD0B88">
            <w:pPr>
              <w:jc w:val="center"/>
            </w:pPr>
            <w:sdt>
              <w:sdtPr>
                <w:id w:val="-220978842"/>
                <w:placeholder>
                  <w:docPart w:val="3BAB892E83094FF38E8B949316699431"/>
                </w:placeholder>
                <w15:appearance w15:val="hidden"/>
              </w:sdtPr>
              <w:sdtEndPr/>
              <w:sdtContent>
                <w:proofErr w:type="spellStart"/>
                <w:r w:rsidR="00FC155A" w:rsidRPr="00FC155A">
                  <w:t>Nettobetrag</w:t>
                </w:r>
                <w:proofErr w:type="spellEnd"/>
              </w:sdtContent>
            </w:sdt>
          </w:p>
        </w:tc>
      </w:tr>
      <w:tr w:rsidR="003E0164" w14:paraId="3FCCF4F3" w14:textId="77777777" w:rsidTr="005875DE">
        <w:tc>
          <w:tcPr>
            <w:tcW w:w="208" w:type="pct"/>
            <w:tcBorders>
              <w:left w:val="single" w:sz="4" w:space="0" w:color="auto"/>
            </w:tcBorders>
          </w:tcPr>
          <w:p w14:paraId="406CA76D" w14:textId="0F207978" w:rsidR="00CD0B88" w:rsidRDefault="002068F2" w:rsidP="00591137">
            <w:sdt>
              <w:sdtPr>
                <w:id w:val="490915950"/>
                <w:placeholder>
                  <w:docPart w:val="3AA7A8616AFC48D9A31487B7CA7E4783"/>
                </w:placeholder>
                <w15:appearance w15:val="hidden"/>
              </w:sdtPr>
              <w:sdtEndPr/>
              <w:sdtContent>
                <w:r w:rsidR="00CD0B88">
                  <w:t>1</w:t>
                </w:r>
              </w:sdtContent>
            </w:sdt>
            <w:r w:rsidR="00CD0B88">
              <w:t xml:space="preserve"> </w:t>
            </w:r>
          </w:p>
        </w:tc>
        <w:tc>
          <w:tcPr>
            <w:tcW w:w="2140" w:type="pct"/>
          </w:tcPr>
          <w:p w14:paraId="235FD68B" w14:textId="6E7A8CC9" w:rsidR="00CD0B88" w:rsidRDefault="002068F2" w:rsidP="00591137">
            <w:r>
              <w:fldChar w:fldCharType="begin"/>
            </w:r>
            <w:r>
              <w:instrText xml:space="preserve"> MERGEFIELD  ln1name  \* MERGEFORMAT </w:instrText>
            </w:r>
            <w:r>
              <w:fldChar w:fldCharType="separate"/>
            </w:r>
            <w:r>
              <w:rPr>
                <w:noProof/>
              </w:rPr>
              <w:t>«ln1name»</w:t>
            </w:r>
            <w:r>
              <w:rPr>
                <w:noProof/>
              </w:rPr>
              <w:fldChar w:fldCharType="end"/>
            </w:r>
          </w:p>
        </w:tc>
        <w:tc>
          <w:tcPr>
            <w:tcW w:w="537" w:type="pct"/>
          </w:tcPr>
          <w:p w14:paraId="1D8726D2" w14:textId="72184F8A" w:rsidR="00CD0B88" w:rsidRDefault="002068F2" w:rsidP="00591137">
            <w:pPr>
              <w:jc w:val="right"/>
            </w:pPr>
            <w:r>
              <w:fldChar w:fldCharType="begin"/>
            </w:r>
            <w:r>
              <w:instrText xml:space="preserve"> MERGEFIELD  ln1qty  \* MERGEFORMAT </w:instrText>
            </w:r>
            <w:r>
              <w:fldChar w:fldCharType="separate"/>
            </w:r>
            <w:r>
              <w:rPr>
                <w:noProof/>
              </w:rPr>
              <w:t>«ln1qty»</w:t>
            </w:r>
            <w:r>
              <w:rPr>
                <w:noProof/>
              </w:rPr>
              <w:fldChar w:fldCharType="end"/>
            </w:r>
          </w:p>
        </w:tc>
        <w:tc>
          <w:tcPr>
            <w:tcW w:w="598" w:type="pct"/>
          </w:tcPr>
          <w:p w14:paraId="2EB65316" w14:textId="6B67D807" w:rsidR="00CD0B88" w:rsidRDefault="002068F2" w:rsidP="00591137">
            <w:pPr>
              <w:jc w:val="right"/>
            </w:pPr>
            <w:sdt>
              <w:sdtPr>
                <w:id w:val="1728488775"/>
                <w:placeholder>
                  <w:docPart w:val="AF99FF5FECC14E018D24D4C187122321"/>
                </w:placeholder>
                <w15:appearance w15:val="hidden"/>
              </w:sdtPr>
              <w:sdtEndPr/>
              <w:sdtContent>
                <w:r>
                  <w:fldChar w:fldCharType="begin"/>
                </w:r>
                <w:r>
                  <w:instrText xml:space="preserve"> MERGEFIELD  ln1price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«ln1price»</w:t>
                </w:r>
                <w:r>
                  <w:rPr>
                    <w:noProof/>
                  </w:rPr>
                  <w:fldChar w:fldCharType="end"/>
                </w:r>
              </w:sdtContent>
            </w:sdt>
            <w:r w:rsidR="00CD0B88">
              <w:t xml:space="preserve"> </w:t>
            </w:r>
          </w:p>
        </w:tc>
        <w:tc>
          <w:tcPr>
            <w:tcW w:w="876" w:type="pct"/>
          </w:tcPr>
          <w:p w14:paraId="239E3C80" w14:textId="58105879" w:rsidR="00CD0B88" w:rsidRDefault="002068F2" w:rsidP="00591137">
            <w:pPr>
              <w:jc w:val="right"/>
            </w:pPr>
            <w:r>
              <w:fldChar w:fldCharType="begin"/>
            </w:r>
            <w:r>
              <w:instrText xml:space="preserve"> MERGEFIELD  vatrate  \* MERGEFORMAT </w:instrText>
            </w:r>
            <w:r>
              <w:fldChar w:fldCharType="separate"/>
            </w:r>
            <w:r>
              <w:rPr>
                <w:noProof/>
              </w:rPr>
              <w:t>«vatrate»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640" w:type="pct"/>
          </w:tcPr>
          <w:p w14:paraId="0883B53F" w14:textId="1B9F7234" w:rsidR="00CD0B88" w:rsidRDefault="002068F2" w:rsidP="00591137">
            <w:pPr>
              <w:jc w:val="right"/>
            </w:pPr>
            <w:sdt>
              <w:sdtPr>
                <w:id w:val="-1750879979"/>
                <w:placeholder>
                  <w:docPart w:val="364CD984E54B4A26BFA7F9B6B65456D1"/>
                </w:placeholder>
                <w15:appearance w15:val="hidden"/>
              </w:sdtPr>
              <w:sdtEndPr/>
              <w:sdtContent>
                <w:r>
                  <w:fldChar w:fldCharType="begin"/>
                </w:r>
                <w:r>
                  <w:instrText xml:space="preserve"> MERGEFIELD  ln1total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«ln1total»</w:t>
                </w:r>
                <w:r>
                  <w:rPr>
                    <w:noProof/>
                  </w:rPr>
                  <w:fldChar w:fldCharType="end"/>
                </w:r>
              </w:sdtContent>
            </w:sdt>
            <w:r w:rsidR="00CD0B88">
              <w:t xml:space="preserve"> </w:t>
            </w:r>
          </w:p>
        </w:tc>
      </w:tr>
      <w:tr w:rsidR="003E0164" w14:paraId="60C3310A" w14:textId="77777777" w:rsidTr="005875DE">
        <w:tc>
          <w:tcPr>
            <w:tcW w:w="208" w:type="pct"/>
            <w:tcBorders>
              <w:left w:val="single" w:sz="4" w:space="0" w:color="auto"/>
            </w:tcBorders>
          </w:tcPr>
          <w:p w14:paraId="3DA35527" w14:textId="3862D23C" w:rsidR="00CD0B88" w:rsidRDefault="00CD0B88" w:rsidP="00591137"/>
        </w:tc>
        <w:tc>
          <w:tcPr>
            <w:tcW w:w="2140" w:type="pct"/>
          </w:tcPr>
          <w:p w14:paraId="3E068898" w14:textId="2BD57E81" w:rsidR="00CD0B88" w:rsidRDefault="00CD0B88" w:rsidP="00591137"/>
        </w:tc>
        <w:tc>
          <w:tcPr>
            <w:tcW w:w="537" w:type="pct"/>
          </w:tcPr>
          <w:p w14:paraId="5BA284C4" w14:textId="77777777" w:rsidR="00CD0B88" w:rsidRDefault="00CD0B88" w:rsidP="00591137">
            <w:pPr>
              <w:jc w:val="right"/>
            </w:pPr>
          </w:p>
        </w:tc>
        <w:tc>
          <w:tcPr>
            <w:tcW w:w="598" w:type="pct"/>
          </w:tcPr>
          <w:p w14:paraId="1BB2F761" w14:textId="64E90CF2" w:rsidR="00CD0B88" w:rsidRDefault="00CD0B88" w:rsidP="00591137">
            <w:pPr>
              <w:jc w:val="right"/>
            </w:pPr>
          </w:p>
        </w:tc>
        <w:tc>
          <w:tcPr>
            <w:tcW w:w="876" w:type="pct"/>
          </w:tcPr>
          <w:p w14:paraId="3BC8F4A4" w14:textId="77777777" w:rsidR="00CD0B88" w:rsidRDefault="00CD0B88" w:rsidP="00591137">
            <w:pPr>
              <w:jc w:val="right"/>
            </w:pPr>
          </w:p>
        </w:tc>
        <w:tc>
          <w:tcPr>
            <w:tcW w:w="640" w:type="pct"/>
          </w:tcPr>
          <w:p w14:paraId="275E1E75" w14:textId="27F1173B" w:rsidR="00CD0B88" w:rsidRDefault="00CD0B88" w:rsidP="00591137">
            <w:pPr>
              <w:jc w:val="right"/>
            </w:pPr>
          </w:p>
        </w:tc>
      </w:tr>
      <w:tr w:rsidR="003E0164" w14:paraId="213D31B1" w14:textId="77777777" w:rsidTr="005875DE">
        <w:tc>
          <w:tcPr>
            <w:tcW w:w="208" w:type="pct"/>
            <w:tcBorders>
              <w:left w:val="single" w:sz="4" w:space="0" w:color="auto"/>
            </w:tcBorders>
          </w:tcPr>
          <w:p w14:paraId="35AEADF9" w14:textId="4E6F3E8A" w:rsidR="00CD0B88" w:rsidRDefault="00CD0B88" w:rsidP="00591137"/>
        </w:tc>
        <w:tc>
          <w:tcPr>
            <w:tcW w:w="2140" w:type="pct"/>
          </w:tcPr>
          <w:p w14:paraId="0954F643" w14:textId="459DB681" w:rsidR="00CD0B88" w:rsidRDefault="00CD0B88" w:rsidP="00591137"/>
        </w:tc>
        <w:tc>
          <w:tcPr>
            <w:tcW w:w="537" w:type="pct"/>
          </w:tcPr>
          <w:p w14:paraId="2AB77057" w14:textId="77777777" w:rsidR="00CD0B88" w:rsidRDefault="00CD0B88" w:rsidP="00591137">
            <w:pPr>
              <w:jc w:val="right"/>
            </w:pPr>
          </w:p>
        </w:tc>
        <w:tc>
          <w:tcPr>
            <w:tcW w:w="598" w:type="pct"/>
          </w:tcPr>
          <w:p w14:paraId="1B7822C9" w14:textId="04CC3FC7" w:rsidR="00CD0B88" w:rsidRDefault="00CD0B88" w:rsidP="00591137">
            <w:pPr>
              <w:jc w:val="right"/>
            </w:pPr>
          </w:p>
        </w:tc>
        <w:tc>
          <w:tcPr>
            <w:tcW w:w="876" w:type="pct"/>
          </w:tcPr>
          <w:p w14:paraId="6ADB4691" w14:textId="77777777" w:rsidR="00CD0B88" w:rsidRDefault="00CD0B88" w:rsidP="00591137">
            <w:pPr>
              <w:jc w:val="right"/>
            </w:pPr>
          </w:p>
        </w:tc>
        <w:tc>
          <w:tcPr>
            <w:tcW w:w="640" w:type="pct"/>
          </w:tcPr>
          <w:p w14:paraId="792F28CD" w14:textId="6C964F64" w:rsidR="00CD0B88" w:rsidRDefault="00CD0B88" w:rsidP="00591137">
            <w:pPr>
              <w:jc w:val="right"/>
            </w:pPr>
          </w:p>
        </w:tc>
      </w:tr>
      <w:tr w:rsidR="003E0164" w14:paraId="3B1A0A72" w14:textId="77777777" w:rsidTr="005875DE">
        <w:tc>
          <w:tcPr>
            <w:tcW w:w="208" w:type="pct"/>
            <w:tcBorders>
              <w:left w:val="single" w:sz="4" w:space="0" w:color="auto"/>
              <w:bottom w:val="single" w:sz="4" w:space="0" w:color="5B9BD5" w:themeColor="accent1"/>
            </w:tcBorders>
          </w:tcPr>
          <w:p w14:paraId="793032CA" w14:textId="77777777" w:rsidR="00CD0B88" w:rsidRDefault="00CD0B88">
            <w:pPr>
              <w:jc w:val="center"/>
            </w:pPr>
          </w:p>
        </w:tc>
        <w:tc>
          <w:tcPr>
            <w:tcW w:w="2140" w:type="pct"/>
            <w:tcBorders>
              <w:bottom w:val="single" w:sz="4" w:space="0" w:color="5B9BD5" w:themeColor="accent1"/>
            </w:tcBorders>
          </w:tcPr>
          <w:p w14:paraId="49196518" w14:textId="77777777" w:rsidR="00CD0B88" w:rsidRDefault="00CD0B88"/>
        </w:tc>
        <w:tc>
          <w:tcPr>
            <w:tcW w:w="537" w:type="pct"/>
            <w:tcBorders>
              <w:bottom w:val="single" w:sz="4" w:space="0" w:color="5B9BD5" w:themeColor="accent1"/>
            </w:tcBorders>
          </w:tcPr>
          <w:p w14:paraId="4DF20782" w14:textId="77777777" w:rsidR="00CD0B88" w:rsidRDefault="00CD0B88">
            <w:pPr>
              <w:jc w:val="right"/>
            </w:pPr>
          </w:p>
        </w:tc>
        <w:tc>
          <w:tcPr>
            <w:tcW w:w="598" w:type="pct"/>
            <w:tcBorders>
              <w:bottom w:val="single" w:sz="4" w:space="0" w:color="5B9BD5" w:themeColor="accent1"/>
            </w:tcBorders>
          </w:tcPr>
          <w:p w14:paraId="6E483158" w14:textId="5A5D722D" w:rsidR="00CD0B88" w:rsidRDefault="00CD0B88">
            <w:pPr>
              <w:jc w:val="right"/>
            </w:pPr>
          </w:p>
        </w:tc>
        <w:tc>
          <w:tcPr>
            <w:tcW w:w="876" w:type="pct"/>
            <w:tcBorders>
              <w:bottom w:val="single" w:sz="4" w:space="0" w:color="5B9BD5" w:themeColor="accent1"/>
            </w:tcBorders>
          </w:tcPr>
          <w:p w14:paraId="6299DED3" w14:textId="77777777" w:rsidR="00CD0B88" w:rsidRDefault="00CD0B88">
            <w:pPr>
              <w:jc w:val="right"/>
            </w:pPr>
          </w:p>
        </w:tc>
        <w:tc>
          <w:tcPr>
            <w:tcW w:w="640" w:type="pct"/>
          </w:tcPr>
          <w:p w14:paraId="4406272F" w14:textId="77777777" w:rsidR="00CD0B88" w:rsidRDefault="00CD0B88">
            <w:pPr>
              <w:jc w:val="right"/>
            </w:pPr>
          </w:p>
        </w:tc>
      </w:tr>
      <w:tr w:rsidR="00953A39" w14:paraId="37171C4F" w14:textId="77777777" w:rsidTr="005875DE">
        <w:tc>
          <w:tcPr>
            <w:tcW w:w="208" w:type="pct"/>
            <w:tcBorders>
              <w:left w:val="single" w:sz="4" w:space="0" w:color="auto"/>
              <w:bottom w:val="single" w:sz="4" w:space="0" w:color="5B9BD5" w:themeColor="accent1"/>
              <w:right w:val="nil"/>
            </w:tcBorders>
          </w:tcPr>
          <w:p w14:paraId="7A8C9B94" w14:textId="77777777" w:rsidR="00CD0B88" w:rsidRDefault="00CD0B88">
            <w:pPr>
              <w:jc w:val="right"/>
            </w:pPr>
          </w:p>
        </w:tc>
        <w:tc>
          <w:tcPr>
            <w:tcW w:w="2140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7F397C5D" w14:textId="77777777" w:rsidR="00CD0B88" w:rsidRDefault="00CD0B88">
            <w:pPr>
              <w:jc w:val="right"/>
            </w:pPr>
          </w:p>
        </w:tc>
        <w:tc>
          <w:tcPr>
            <w:tcW w:w="537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5BCD12CC" w14:textId="77777777" w:rsidR="00CD0B88" w:rsidRDefault="00CD0B88">
            <w:pPr>
              <w:jc w:val="right"/>
            </w:pPr>
          </w:p>
        </w:tc>
        <w:tc>
          <w:tcPr>
            <w:tcW w:w="598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5B6508E0" w14:textId="5916D3ED" w:rsidR="00CD0B88" w:rsidRDefault="00CD0B88">
            <w:pPr>
              <w:jc w:val="right"/>
            </w:pPr>
          </w:p>
        </w:tc>
        <w:tc>
          <w:tcPr>
            <w:tcW w:w="876" w:type="pct"/>
            <w:tcBorders>
              <w:left w:val="nil"/>
              <w:bottom w:val="single" w:sz="4" w:space="0" w:color="5B9BD5" w:themeColor="accent1"/>
            </w:tcBorders>
          </w:tcPr>
          <w:p w14:paraId="4E12546A" w14:textId="15D0A037" w:rsidR="00CD0B88" w:rsidRDefault="002068F2">
            <w:pPr>
              <w:jc w:val="right"/>
            </w:pPr>
            <w:sdt>
              <w:sdtPr>
                <w:id w:val="-633869369"/>
                <w:placeholder>
                  <w:docPart w:val="95D19146A9074348B28136147FDBBE8B"/>
                </w:placeholder>
                <w15:appearance w15:val="hidden"/>
              </w:sdtPr>
              <w:sdtEndPr/>
              <w:sdtContent>
                <w:proofErr w:type="spellStart"/>
                <w:r w:rsidR="008A4192" w:rsidRPr="008A4192">
                  <w:t>Gesamtrabatt</w:t>
                </w:r>
                <w:proofErr w:type="spellEnd"/>
              </w:sdtContent>
            </w:sdt>
            <w:r w:rsidR="00CD0B88">
              <w:t xml:space="preserve"> </w:t>
            </w:r>
          </w:p>
        </w:tc>
        <w:tc>
          <w:tcPr>
            <w:tcW w:w="640" w:type="pct"/>
          </w:tcPr>
          <w:p w14:paraId="303D3496" w14:textId="77777777" w:rsidR="00CD0B88" w:rsidRDefault="002068F2">
            <w:pPr>
              <w:jc w:val="right"/>
            </w:pPr>
            <w:sdt>
              <w:sdtPr>
                <w:id w:val="-791981677"/>
                <w:placeholder>
                  <w:docPart w:val="03876C0895AF4C4E90CCDB3F6FB85DAE"/>
                </w:placeholder>
                <w:showingPlcHdr/>
                <w15:appearance w15:val="hidden"/>
              </w:sdtPr>
              <w:sdtEndPr/>
              <w:sdtContent>
                <w:r w:rsidR="00CD0B88" w:rsidRPr="00591137">
                  <w:t>0</w:t>
                </w:r>
              </w:sdtContent>
            </w:sdt>
            <w:r w:rsidR="00CD0B88">
              <w:t xml:space="preserve"> </w:t>
            </w:r>
          </w:p>
        </w:tc>
      </w:tr>
      <w:tr w:rsidR="00953A39" w14:paraId="27D36624" w14:textId="77777777" w:rsidTr="005875DE">
        <w:tc>
          <w:tcPr>
            <w:tcW w:w="208" w:type="pct"/>
            <w:tcBorders>
              <w:left w:val="single" w:sz="4" w:space="0" w:color="auto"/>
              <w:bottom w:val="single" w:sz="4" w:space="0" w:color="5B9BD5" w:themeColor="accent1"/>
              <w:right w:val="nil"/>
            </w:tcBorders>
          </w:tcPr>
          <w:p w14:paraId="5132D581" w14:textId="77777777" w:rsidR="00CD0B88" w:rsidRDefault="00CD0B88">
            <w:pPr>
              <w:jc w:val="right"/>
            </w:pPr>
          </w:p>
        </w:tc>
        <w:tc>
          <w:tcPr>
            <w:tcW w:w="2140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2635916D" w14:textId="77777777" w:rsidR="00CD0B88" w:rsidRDefault="00CD0B88">
            <w:pPr>
              <w:jc w:val="right"/>
            </w:pPr>
          </w:p>
        </w:tc>
        <w:tc>
          <w:tcPr>
            <w:tcW w:w="537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56652315" w14:textId="77777777" w:rsidR="00CD0B88" w:rsidRDefault="00CD0B88">
            <w:pPr>
              <w:jc w:val="right"/>
            </w:pPr>
          </w:p>
        </w:tc>
        <w:tc>
          <w:tcPr>
            <w:tcW w:w="598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7018DB16" w14:textId="655704EF" w:rsidR="00CD0B88" w:rsidRDefault="00CD0B88">
            <w:pPr>
              <w:jc w:val="right"/>
            </w:pPr>
          </w:p>
        </w:tc>
        <w:tc>
          <w:tcPr>
            <w:tcW w:w="876" w:type="pct"/>
            <w:tcBorders>
              <w:left w:val="nil"/>
              <w:bottom w:val="single" w:sz="4" w:space="0" w:color="5B9BD5" w:themeColor="accent1"/>
            </w:tcBorders>
          </w:tcPr>
          <w:p w14:paraId="0499C8B1" w14:textId="3D37FBB5" w:rsidR="00CD0B88" w:rsidRDefault="002068F2">
            <w:pPr>
              <w:jc w:val="right"/>
            </w:pPr>
            <w:sdt>
              <w:sdtPr>
                <w:id w:val="-1790050719"/>
                <w:placeholder>
                  <w:docPart w:val="172032FB80EB45998EE01724C5D4BF7E"/>
                </w:placeholder>
                <w15:appearance w15:val="hidden"/>
              </w:sdtPr>
              <w:sdtEndPr/>
              <w:sdtContent>
                <w:proofErr w:type="spellStart"/>
                <w:r w:rsidR="008A4192" w:rsidRPr="008A4192">
                  <w:t>Zwischensumme</w:t>
                </w:r>
                <w:proofErr w:type="spellEnd"/>
              </w:sdtContent>
            </w:sdt>
            <w:r w:rsidR="00CD0B88">
              <w:t xml:space="preserve"> </w:t>
            </w:r>
          </w:p>
        </w:tc>
        <w:tc>
          <w:tcPr>
            <w:tcW w:w="640" w:type="pct"/>
          </w:tcPr>
          <w:p w14:paraId="1AB4DEC8" w14:textId="6F819A6F" w:rsidR="00CD0B88" w:rsidRDefault="002068F2">
            <w:pPr>
              <w:jc w:val="right"/>
            </w:pPr>
            <w:sdt>
              <w:sdtPr>
                <w:id w:val="-1112590678"/>
                <w:placeholder>
                  <w:docPart w:val="D5F05C09B79A4E98B691BDCE8151CFF3"/>
                </w:placeholder>
                <w15:appearance w15:val="hidden"/>
              </w:sdtPr>
              <w:sdtEndPr/>
              <w:sdtContent>
                <w:r>
                  <w:fldChar w:fldCharType="begin"/>
                </w:r>
                <w:r>
                  <w:instrText xml:space="preserve"> MERGEFIELD  totalb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«totalb»</w:t>
                </w:r>
                <w:r>
                  <w:rPr>
                    <w:noProof/>
                  </w:rPr>
                  <w:fldChar w:fldCharType="end"/>
                </w:r>
              </w:sdtContent>
            </w:sdt>
            <w:r w:rsidR="00CD0B88">
              <w:t xml:space="preserve"> </w:t>
            </w:r>
          </w:p>
        </w:tc>
      </w:tr>
      <w:tr w:rsidR="00953A39" w14:paraId="7D849671" w14:textId="77777777" w:rsidTr="005875DE">
        <w:tc>
          <w:tcPr>
            <w:tcW w:w="208" w:type="pct"/>
            <w:tcBorders>
              <w:left w:val="single" w:sz="4" w:space="0" w:color="auto"/>
              <w:right w:val="nil"/>
            </w:tcBorders>
          </w:tcPr>
          <w:p w14:paraId="13319461" w14:textId="77777777" w:rsidR="00CD0B88" w:rsidRDefault="00CD0B88">
            <w:pPr>
              <w:jc w:val="right"/>
            </w:pPr>
          </w:p>
        </w:tc>
        <w:tc>
          <w:tcPr>
            <w:tcW w:w="2140" w:type="pct"/>
            <w:tcBorders>
              <w:left w:val="nil"/>
              <w:right w:val="nil"/>
            </w:tcBorders>
          </w:tcPr>
          <w:p w14:paraId="70160C66" w14:textId="77777777" w:rsidR="00CD0B88" w:rsidRDefault="00CD0B88">
            <w:pPr>
              <w:jc w:val="right"/>
            </w:pPr>
          </w:p>
        </w:tc>
        <w:tc>
          <w:tcPr>
            <w:tcW w:w="537" w:type="pct"/>
            <w:tcBorders>
              <w:left w:val="nil"/>
              <w:right w:val="nil"/>
            </w:tcBorders>
          </w:tcPr>
          <w:p w14:paraId="6FED89E6" w14:textId="77777777" w:rsidR="00CD0B88" w:rsidRDefault="00CD0B88">
            <w:pPr>
              <w:jc w:val="right"/>
            </w:pPr>
          </w:p>
        </w:tc>
        <w:tc>
          <w:tcPr>
            <w:tcW w:w="598" w:type="pct"/>
            <w:tcBorders>
              <w:left w:val="nil"/>
              <w:right w:val="nil"/>
            </w:tcBorders>
          </w:tcPr>
          <w:p w14:paraId="18E6A9FB" w14:textId="00FFC9CE" w:rsidR="00CD0B88" w:rsidRDefault="00CD0B88">
            <w:pPr>
              <w:jc w:val="right"/>
            </w:pPr>
          </w:p>
        </w:tc>
        <w:tc>
          <w:tcPr>
            <w:tcW w:w="876" w:type="pct"/>
            <w:tcBorders>
              <w:left w:val="nil"/>
            </w:tcBorders>
          </w:tcPr>
          <w:p w14:paraId="6413BEA6" w14:textId="2A87F65B" w:rsidR="00CD0B88" w:rsidRDefault="002068F2">
            <w:pPr>
              <w:jc w:val="right"/>
            </w:pPr>
            <w:sdt>
              <w:sdtPr>
                <w:id w:val="-1974202049"/>
                <w:placeholder>
                  <w:docPart w:val="708678D595FB40BCAE95C163F483CBD2"/>
                </w:placeholder>
                <w15:appearance w15:val="hidden"/>
              </w:sdtPr>
              <w:sdtEndPr/>
              <w:sdtContent>
                <w:proofErr w:type="spellStart"/>
                <w:r w:rsidR="008A4192" w:rsidRPr="008A4192">
                  <w:t>Steuer</w:t>
                </w:r>
                <w:proofErr w:type="spellEnd"/>
              </w:sdtContent>
            </w:sdt>
            <w:r w:rsidR="00CD0B88">
              <w:t xml:space="preserve"> </w:t>
            </w:r>
          </w:p>
        </w:tc>
        <w:tc>
          <w:tcPr>
            <w:tcW w:w="640" w:type="pct"/>
          </w:tcPr>
          <w:p w14:paraId="6485D68C" w14:textId="7D46E718" w:rsidR="00CD0B88" w:rsidRDefault="002068F2">
            <w:pPr>
              <w:jc w:val="right"/>
            </w:pPr>
            <w:sdt>
              <w:sdtPr>
                <w:id w:val="1742205046"/>
                <w:placeholder>
                  <w:docPart w:val="821D7C99AD824977BD8CFEA175272C06"/>
                </w:placeholder>
                <w15:appearance w15:val="hidden"/>
              </w:sdtPr>
              <w:sdtEndPr/>
              <w:sdtContent>
                <w:r w:rsidR="00E85CAE">
                  <w:fldChar w:fldCharType="begin"/>
                </w:r>
                <w:r w:rsidR="00E85CAE">
                  <w:instrText xml:space="preserve"> MERGEFIELD  vattax  </w:instrText>
                </w:r>
                <w:r w:rsidR="004E48AA">
                  <w:instrText xml:space="preserve">\# 0.00 </w:instrText>
                </w:r>
                <w:r w:rsidR="00E85CAE">
                  <w:instrText xml:space="preserve">\* MERGEFORMAT </w:instrText>
                </w:r>
                <w:r w:rsidR="00E85CAE">
                  <w:fldChar w:fldCharType="separate"/>
                </w:r>
                <w:r>
                  <w:rPr>
                    <w:noProof/>
                  </w:rPr>
                  <w:t>«vattax»</w:t>
                </w:r>
                <w:r w:rsidR="00E85CAE">
                  <w:rPr>
                    <w:noProof/>
                  </w:rPr>
                  <w:fldChar w:fldCharType="end"/>
                </w:r>
              </w:sdtContent>
            </w:sdt>
            <w:r w:rsidR="00CD0B88">
              <w:t xml:space="preserve"> </w:t>
            </w:r>
          </w:p>
        </w:tc>
      </w:tr>
      <w:tr w:rsidR="0051276F" w14:paraId="3CA5393F" w14:textId="77777777" w:rsidTr="005875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" w:type="pct"/>
            <w:tcBorders>
              <w:left w:val="single" w:sz="4" w:space="0" w:color="auto"/>
            </w:tcBorders>
          </w:tcPr>
          <w:p w14:paraId="3F8790F3" w14:textId="77777777" w:rsidR="00CD0B88" w:rsidRDefault="00CD0B88"/>
        </w:tc>
        <w:tc>
          <w:tcPr>
            <w:tcW w:w="2140" w:type="pct"/>
          </w:tcPr>
          <w:p w14:paraId="4ED09B3C" w14:textId="77777777" w:rsidR="00CD0B88" w:rsidRDefault="00CD0B88"/>
        </w:tc>
        <w:tc>
          <w:tcPr>
            <w:tcW w:w="537" w:type="pct"/>
          </w:tcPr>
          <w:p w14:paraId="798A6BDE" w14:textId="77777777" w:rsidR="00CD0B88" w:rsidRDefault="00CD0B88"/>
        </w:tc>
        <w:tc>
          <w:tcPr>
            <w:tcW w:w="598" w:type="pct"/>
          </w:tcPr>
          <w:p w14:paraId="33E02849" w14:textId="06D020E3" w:rsidR="00CD0B88" w:rsidRDefault="00CD0B88"/>
        </w:tc>
        <w:tc>
          <w:tcPr>
            <w:tcW w:w="876" w:type="pct"/>
          </w:tcPr>
          <w:p w14:paraId="39764A0B" w14:textId="29A70E5E" w:rsidR="00CD0B88" w:rsidRDefault="002068F2">
            <w:sdt>
              <w:sdtPr>
                <w:id w:val="603235304"/>
                <w:placeholder>
                  <w:docPart w:val="7B0D43B017364781860B81AD8D9D7B84"/>
                </w:placeholder>
                <w15:appearance w15:val="hidden"/>
              </w:sdtPr>
              <w:sdtEndPr/>
              <w:sdtContent>
                <w:proofErr w:type="spellStart"/>
                <w:r w:rsidR="008A4192" w:rsidRPr="008A4192">
                  <w:t>Gesamt</w:t>
                </w:r>
                <w:proofErr w:type="spellEnd"/>
              </w:sdtContent>
            </w:sdt>
            <w:r w:rsidR="00CD0B88">
              <w:t xml:space="preserve"> </w:t>
            </w:r>
          </w:p>
        </w:tc>
        <w:tc>
          <w:tcPr>
            <w:tcW w:w="640" w:type="pct"/>
          </w:tcPr>
          <w:p w14:paraId="0A035374" w14:textId="03B047A5" w:rsidR="00CD0B88" w:rsidRDefault="002068F2">
            <w:sdt>
              <w:sdtPr>
                <w:id w:val="-1362277799"/>
                <w:placeholder>
                  <w:docPart w:val="59853709D73645BCB8866F46850CFF16"/>
                </w:placeholder>
                <w15:appearance w15:val="hidden"/>
              </w:sdtPr>
              <w:sdtEndPr/>
              <w:sdtContent>
                <w:r w:rsidR="008C40BF">
                  <w:fldChar w:fldCharType="begin"/>
                </w:r>
                <w:r w:rsidR="008C40BF">
                  <w:instrText xml:space="preserve"> MERGEFIELD  totalg  </w:instrText>
                </w:r>
                <w:r w:rsidR="004C4B0C">
                  <w:instrText>\# 0.00</w:instrText>
                </w:r>
                <w:r w:rsidR="007819E6">
                  <w:rPr>
                    <w:rFonts w:ascii="Segoe UI" w:hAnsi="Segoe UI" w:cs="Segoe UI"/>
                    <w:color w:val="1E1E1E"/>
                    <w:shd w:val="clear" w:color="auto" w:fill="FFFFFF"/>
                  </w:rPr>
                  <w:instrText xml:space="preserve">  </w:instrText>
                </w:r>
                <w:r w:rsidR="008C40BF">
                  <w:instrText xml:space="preserve">\* MERGEFORMAT </w:instrText>
                </w:r>
                <w:r w:rsidR="008C40BF">
                  <w:fldChar w:fldCharType="separate"/>
                </w:r>
                <w:r>
                  <w:rPr>
                    <w:noProof/>
                  </w:rPr>
                  <w:t>«totalg»</w:t>
                </w:r>
                <w:r w:rsidR="008C40BF">
                  <w:rPr>
                    <w:noProof/>
                  </w:rPr>
                  <w:fldChar w:fldCharType="end"/>
                </w:r>
              </w:sdtContent>
            </w:sdt>
            <w:r w:rsidR="00CD0B88">
              <w:t xml:space="preserve"> </w:t>
            </w:r>
          </w:p>
        </w:tc>
      </w:tr>
    </w:tbl>
    <w:p w14:paraId="5ED32DD9" w14:textId="4A6D230D" w:rsidR="00591137" w:rsidRDefault="005875DE" w:rsidP="00E0025C">
      <w:pPr>
        <w:pStyle w:val="Closing"/>
        <w:rPr>
          <w:rFonts w:ascii="IBM Plex Sans" w:hAnsi="IBM Plex Sans"/>
          <w:sz w:val="32"/>
          <w:szCs w:val="32"/>
        </w:rPr>
      </w:pPr>
      <w:proofErr w:type="spellStart"/>
      <w:r w:rsidRPr="005875DE">
        <w:t>Vielen</w:t>
      </w:r>
      <w:proofErr w:type="spellEnd"/>
      <w:r w:rsidRPr="005875DE">
        <w:t xml:space="preserve"> Dank </w:t>
      </w:r>
      <w:proofErr w:type="spellStart"/>
      <w:r w:rsidRPr="005875DE">
        <w:t>für</w:t>
      </w:r>
      <w:proofErr w:type="spellEnd"/>
      <w:r w:rsidRPr="005875DE">
        <w:t xml:space="preserve"> </w:t>
      </w:r>
      <w:proofErr w:type="spellStart"/>
      <w:r w:rsidRPr="005875DE">
        <w:t>Ihr</w:t>
      </w:r>
      <w:proofErr w:type="spellEnd"/>
      <w:r w:rsidRPr="005875DE">
        <w:t xml:space="preserve"> </w:t>
      </w:r>
      <w:proofErr w:type="spellStart"/>
      <w:r w:rsidRPr="005875DE">
        <w:t>Geschäft</w:t>
      </w:r>
      <w:proofErr w:type="spellEnd"/>
      <w:r w:rsidRPr="005875DE">
        <w:t>!</w:t>
      </w:r>
      <w:r w:rsidR="00E0025C">
        <w:br/>
      </w:r>
    </w:p>
    <w:tbl>
      <w:tblPr>
        <w:tblStyle w:val="Invoice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8469A4" w14:paraId="4C16DA08" w14:textId="77777777" w:rsidTr="00E00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  <w:shd w:val="clear" w:color="auto" w:fill="auto"/>
          </w:tcPr>
          <w:p w14:paraId="2365B3DF" w14:textId="77777777" w:rsidR="00E0025C" w:rsidRDefault="00E0025C" w:rsidP="008469A4">
            <w:pPr>
              <w:rPr>
                <w:b w:val="0"/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 xml:space="preserve">Media Point </w:t>
            </w:r>
          </w:p>
          <w:p w14:paraId="43356943" w14:textId="52C9D10D" w:rsidR="008469A4" w:rsidRPr="00E0025C" w:rsidRDefault="008469A4" w:rsidP="008469A4">
            <w:pPr>
              <w:rPr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 xml:space="preserve">Am </w:t>
            </w:r>
            <w:proofErr w:type="spellStart"/>
            <w:r w:rsidRPr="00E0025C">
              <w:rPr>
                <w:sz w:val="22"/>
                <w:szCs w:val="22"/>
              </w:rPr>
              <w:t>Kunzengarten</w:t>
            </w:r>
            <w:proofErr w:type="spellEnd"/>
            <w:r w:rsidRPr="00E0025C">
              <w:rPr>
                <w:sz w:val="22"/>
                <w:szCs w:val="22"/>
              </w:rPr>
              <w:t xml:space="preserve"> 30 </w:t>
            </w:r>
          </w:p>
          <w:p w14:paraId="7314116B" w14:textId="77777777" w:rsidR="008469A4" w:rsidRPr="00E0025C" w:rsidRDefault="008469A4" w:rsidP="008469A4">
            <w:pPr>
              <w:rPr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>65936 Frankfurt</w:t>
            </w:r>
          </w:p>
          <w:p w14:paraId="5C3CA5DD" w14:textId="77777777" w:rsidR="008469A4" w:rsidRPr="00E0025C" w:rsidRDefault="008469A4" w:rsidP="008469A4">
            <w:pPr>
              <w:rPr>
                <w:b w:val="0"/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>DE</w:t>
            </w:r>
          </w:p>
          <w:p w14:paraId="59CE950B" w14:textId="127B1AAF" w:rsidR="008469A4" w:rsidRPr="00E0025C" w:rsidRDefault="008469A4" w:rsidP="008469A4">
            <w:pPr>
              <w:rPr>
                <w:sz w:val="22"/>
                <w:szCs w:val="22"/>
              </w:rPr>
            </w:pPr>
          </w:p>
        </w:tc>
        <w:tc>
          <w:tcPr>
            <w:tcW w:w="6385" w:type="dxa"/>
            <w:shd w:val="clear" w:color="auto" w:fill="auto"/>
            <w:vAlign w:val="top"/>
          </w:tcPr>
          <w:p w14:paraId="16E52E99" w14:textId="327DAB69" w:rsidR="008469A4" w:rsidRPr="00E0025C" w:rsidRDefault="008469A4" w:rsidP="008469A4">
            <w:pPr>
              <w:rPr>
                <w:b w:val="0"/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>E</w:t>
            </w:r>
            <w:r w:rsidR="005875DE">
              <w:rPr>
                <w:sz w:val="22"/>
                <w:szCs w:val="22"/>
              </w:rPr>
              <w:t>-M</w:t>
            </w:r>
            <w:r w:rsidRPr="00E0025C">
              <w:rPr>
                <w:sz w:val="22"/>
                <w:szCs w:val="22"/>
              </w:rPr>
              <w:t xml:space="preserve">ail: info@pdfdrucker.de </w:t>
            </w:r>
          </w:p>
          <w:p w14:paraId="42C49181" w14:textId="76B52BE5" w:rsidR="008469A4" w:rsidRPr="00E0025C" w:rsidRDefault="008469A4" w:rsidP="008469A4">
            <w:pPr>
              <w:rPr>
                <w:b w:val="0"/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>Website: https://www.pdfdrucker.de</w:t>
            </w:r>
          </w:p>
          <w:p w14:paraId="3E12E637" w14:textId="61E9007C" w:rsidR="008469A4" w:rsidRPr="00E0025C" w:rsidRDefault="008469A4" w:rsidP="008469A4">
            <w:pPr>
              <w:rPr>
                <w:sz w:val="22"/>
                <w:szCs w:val="22"/>
              </w:rPr>
            </w:pPr>
            <w:proofErr w:type="spellStart"/>
            <w:r w:rsidRPr="00E0025C">
              <w:rPr>
                <w:sz w:val="22"/>
                <w:szCs w:val="22"/>
              </w:rPr>
              <w:t>Telefon</w:t>
            </w:r>
            <w:proofErr w:type="spellEnd"/>
            <w:r w:rsidRPr="00E0025C">
              <w:rPr>
                <w:sz w:val="22"/>
                <w:szCs w:val="22"/>
              </w:rPr>
              <w:t>: +49 69 34812371</w:t>
            </w:r>
          </w:p>
          <w:p w14:paraId="6538B8CF" w14:textId="76169BB4" w:rsidR="008469A4" w:rsidRPr="00E0025C" w:rsidRDefault="008469A4" w:rsidP="008469A4">
            <w:pPr>
              <w:rPr>
                <w:sz w:val="22"/>
                <w:szCs w:val="22"/>
              </w:rPr>
            </w:pPr>
            <w:r w:rsidRPr="00E0025C">
              <w:rPr>
                <w:sz w:val="22"/>
                <w:szCs w:val="22"/>
              </w:rPr>
              <w:t>Telefax: +49 69 34812372</w:t>
            </w:r>
          </w:p>
        </w:tc>
      </w:tr>
    </w:tbl>
    <w:p w14:paraId="63349B3C" w14:textId="3D207E20" w:rsidR="008469A4" w:rsidRPr="008469A4" w:rsidRDefault="008469A4" w:rsidP="008469A4"/>
    <w:sectPr w:rsidR="008469A4" w:rsidRPr="008469A4" w:rsidSect="00591137">
      <w:footerReference w:type="default" r:id="rId11"/>
      <w:pgSz w:w="12240" w:h="15840" w:code="1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BEF3" w14:textId="77777777" w:rsidR="000A0C96" w:rsidRDefault="000A0C96">
      <w:pPr>
        <w:spacing w:after="0"/>
      </w:pPr>
      <w:r>
        <w:separator/>
      </w:r>
    </w:p>
  </w:endnote>
  <w:endnote w:type="continuationSeparator" w:id="0">
    <w:p w14:paraId="23A3DEA8" w14:textId="77777777" w:rsidR="000A0C96" w:rsidRDefault="000A0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C957" w14:textId="77777777" w:rsidR="00147208" w:rsidRPr="00147208" w:rsidRDefault="00147208" w:rsidP="00147208">
    <w:pPr>
      <w:pStyle w:val="Footer"/>
      <w:jc w:val="left"/>
    </w:pPr>
    <w:r w:rsidRPr="00147208">
      <w:fldChar w:fldCharType="begin"/>
    </w:r>
    <w:r w:rsidRPr="00147208">
      <w:instrText xml:space="preserve"> PAGE   \* MERGEFORMAT </w:instrText>
    </w:r>
    <w:r w:rsidRPr="00147208">
      <w:fldChar w:fldCharType="separate"/>
    </w:r>
    <w:r w:rsidRPr="00147208">
      <w:t>2</w:t>
    </w:r>
    <w:r w:rsidRPr="0014720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0AFA" w14:textId="77777777" w:rsidR="000A0C96" w:rsidRDefault="000A0C96">
      <w:pPr>
        <w:spacing w:after="0"/>
      </w:pPr>
      <w:r>
        <w:separator/>
      </w:r>
    </w:p>
  </w:footnote>
  <w:footnote w:type="continuationSeparator" w:id="0">
    <w:p w14:paraId="6590613B" w14:textId="77777777" w:rsidR="000A0C96" w:rsidRDefault="000A0C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E:\Home\ericden\Documents\My Data Sources\demo-orders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rders$`"/>
    <w:dataSource r:id="rId2"/>
    <w:checkErrors w:val="3"/>
    <w:odso>
      <w:udl w:val="Provider=Microsoft.ACE.OLEDB.12.0;User ID=Admin;Data Source=E:\Home\ericden\Documents\My Data Sources\demo-orders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rders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57"/>
    <w:rsid w:val="00022AC6"/>
    <w:rsid w:val="000404AC"/>
    <w:rsid w:val="000A0C96"/>
    <w:rsid w:val="000A3803"/>
    <w:rsid w:val="000D2BF7"/>
    <w:rsid w:val="001005E9"/>
    <w:rsid w:val="001132DE"/>
    <w:rsid w:val="00147208"/>
    <w:rsid w:val="0015390B"/>
    <w:rsid w:val="001703B9"/>
    <w:rsid w:val="00176DCE"/>
    <w:rsid w:val="001932E2"/>
    <w:rsid w:val="00194948"/>
    <w:rsid w:val="001A7957"/>
    <w:rsid w:val="001B047D"/>
    <w:rsid w:val="001D5258"/>
    <w:rsid w:val="001E6693"/>
    <w:rsid w:val="002068F2"/>
    <w:rsid w:val="00241ABE"/>
    <w:rsid w:val="00246A8B"/>
    <w:rsid w:val="00255734"/>
    <w:rsid w:val="002752B3"/>
    <w:rsid w:val="0029202B"/>
    <w:rsid w:val="002A382D"/>
    <w:rsid w:val="00305E06"/>
    <w:rsid w:val="00307DE3"/>
    <w:rsid w:val="00382DBD"/>
    <w:rsid w:val="003836E3"/>
    <w:rsid w:val="003937A4"/>
    <w:rsid w:val="003D27A4"/>
    <w:rsid w:val="003D4F44"/>
    <w:rsid w:val="003E0164"/>
    <w:rsid w:val="00402732"/>
    <w:rsid w:val="00431957"/>
    <w:rsid w:val="00470C7B"/>
    <w:rsid w:val="00491ECF"/>
    <w:rsid w:val="00496C6D"/>
    <w:rsid w:val="004C306F"/>
    <w:rsid w:val="004C4B0C"/>
    <w:rsid w:val="004C72BC"/>
    <w:rsid w:val="004E48AA"/>
    <w:rsid w:val="0051276F"/>
    <w:rsid w:val="00523681"/>
    <w:rsid w:val="00550F30"/>
    <w:rsid w:val="0055154F"/>
    <w:rsid w:val="00575A98"/>
    <w:rsid w:val="005875DE"/>
    <w:rsid w:val="00591137"/>
    <w:rsid w:val="005940B2"/>
    <w:rsid w:val="005C079F"/>
    <w:rsid w:val="005C2CF2"/>
    <w:rsid w:val="00614FF7"/>
    <w:rsid w:val="0062141A"/>
    <w:rsid w:val="006433F3"/>
    <w:rsid w:val="006518C2"/>
    <w:rsid w:val="0065347E"/>
    <w:rsid w:val="006C13C4"/>
    <w:rsid w:val="006C775F"/>
    <w:rsid w:val="006E3F2D"/>
    <w:rsid w:val="00725C00"/>
    <w:rsid w:val="007329E5"/>
    <w:rsid w:val="00735CF9"/>
    <w:rsid w:val="00745B94"/>
    <w:rsid w:val="007532AA"/>
    <w:rsid w:val="00753F96"/>
    <w:rsid w:val="007819E6"/>
    <w:rsid w:val="00783A8C"/>
    <w:rsid w:val="00791152"/>
    <w:rsid w:val="00796988"/>
    <w:rsid w:val="007A0731"/>
    <w:rsid w:val="007B3D7E"/>
    <w:rsid w:val="007C1E31"/>
    <w:rsid w:val="008009F5"/>
    <w:rsid w:val="008266A3"/>
    <w:rsid w:val="008469A4"/>
    <w:rsid w:val="008533BD"/>
    <w:rsid w:val="00857629"/>
    <w:rsid w:val="008622D6"/>
    <w:rsid w:val="008A4192"/>
    <w:rsid w:val="008A5C3F"/>
    <w:rsid w:val="008B6C4D"/>
    <w:rsid w:val="008C40BF"/>
    <w:rsid w:val="008C59B0"/>
    <w:rsid w:val="008E31AF"/>
    <w:rsid w:val="009350E7"/>
    <w:rsid w:val="00941929"/>
    <w:rsid w:val="00953A39"/>
    <w:rsid w:val="0096764E"/>
    <w:rsid w:val="009A0564"/>
    <w:rsid w:val="009D33BB"/>
    <w:rsid w:val="009E5904"/>
    <w:rsid w:val="00A01E47"/>
    <w:rsid w:val="00A567C2"/>
    <w:rsid w:val="00A577A9"/>
    <w:rsid w:val="00A6545F"/>
    <w:rsid w:val="00AD2F3D"/>
    <w:rsid w:val="00B00CB5"/>
    <w:rsid w:val="00B13F59"/>
    <w:rsid w:val="00B153C0"/>
    <w:rsid w:val="00B437F3"/>
    <w:rsid w:val="00B64F2E"/>
    <w:rsid w:val="00B722B6"/>
    <w:rsid w:val="00BB0EC0"/>
    <w:rsid w:val="00BC5B30"/>
    <w:rsid w:val="00BD504B"/>
    <w:rsid w:val="00C43525"/>
    <w:rsid w:val="00C61739"/>
    <w:rsid w:val="00C62A58"/>
    <w:rsid w:val="00C7576A"/>
    <w:rsid w:val="00C93284"/>
    <w:rsid w:val="00CA528F"/>
    <w:rsid w:val="00CB6FD4"/>
    <w:rsid w:val="00CC7040"/>
    <w:rsid w:val="00CD0B88"/>
    <w:rsid w:val="00CE08E8"/>
    <w:rsid w:val="00CE5F9B"/>
    <w:rsid w:val="00D21BBC"/>
    <w:rsid w:val="00D32092"/>
    <w:rsid w:val="00D71698"/>
    <w:rsid w:val="00D77265"/>
    <w:rsid w:val="00D776E0"/>
    <w:rsid w:val="00D96729"/>
    <w:rsid w:val="00DE03EB"/>
    <w:rsid w:val="00DF0542"/>
    <w:rsid w:val="00DF0D62"/>
    <w:rsid w:val="00E0025C"/>
    <w:rsid w:val="00E574F1"/>
    <w:rsid w:val="00E62EDA"/>
    <w:rsid w:val="00E85CAE"/>
    <w:rsid w:val="00ED7B0E"/>
    <w:rsid w:val="00EF3830"/>
    <w:rsid w:val="00F15CC8"/>
    <w:rsid w:val="00F15E42"/>
    <w:rsid w:val="00F30BA0"/>
    <w:rsid w:val="00F33D62"/>
    <w:rsid w:val="00F56BB2"/>
    <w:rsid w:val="00F601CA"/>
    <w:rsid w:val="00F83A7F"/>
    <w:rsid w:val="00FC07B7"/>
    <w:rsid w:val="00F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D748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en-US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3"/>
    <w:qFormat/>
    <w:rsid w:val="00147208"/>
    <w:pPr>
      <w:numPr>
        <w:ilvl w:val="1"/>
      </w:numPr>
      <w:spacing w:before="80" w:after="0" w:line="280" w:lineRule="exact"/>
    </w:pPr>
    <w:rPr>
      <w:b/>
      <w:bCs/>
      <w:color w:val="2E74B5" w:themeColor="accent1" w:themeShade="BF"/>
      <w:kern w:val="0"/>
      <w:sz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"/>
    <w:rsid w:val="00147208"/>
    <w:rPr>
      <w:b/>
      <w:bCs/>
      <w:color w:val="2E74B5" w:themeColor="accent1" w:themeShade="BF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rsid w:val="005C2CF2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sid w:val="005C2CF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TableNormal"/>
    <w:uiPriority w:val="99"/>
    <w:rsid w:val="00147208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auto"/>
      </w:rPr>
      <w:tblPr/>
      <w:tcPr>
        <w:shd w:val="clear" w:color="auto" w:fill="9CC2E5" w:themeFill="accent1" w:themeFillTint="99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nvoiceHeading">
    <w:name w:val="Invoice Heading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120"/>
    </w:pPr>
    <w:rPr>
      <w:b/>
      <w:bCs/>
    </w:rPr>
  </w:style>
  <w:style w:type="paragraph" w:customStyle="1" w:styleId="FormText">
    <w:name w:val="Form Text"/>
    <w:basedOn w:val="Normal"/>
    <w:uiPriority w:val="2"/>
    <w:qFormat/>
    <w:pPr>
      <w:spacing w:after="1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Closing">
    <w:name w:val="Closing"/>
    <w:basedOn w:val="Normal"/>
    <w:link w:val="ClosingChar"/>
    <w:uiPriority w:val="4"/>
    <w:unhideWhenUsed/>
    <w:qFormat/>
    <w:rsid w:val="00147208"/>
    <w:pPr>
      <w:spacing w:before="360" w:after="120"/>
    </w:pPr>
    <w:rPr>
      <w:b/>
      <w:bCs/>
      <w:color w:val="2E74B5" w:themeColor="accent1" w:themeShade="BF"/>
      <w:sz w:val="24"/>
    </w:rPr>
  </w:style>
  <w:style w:type="character" w:customStyle="1" w:styleId="ClosingChar">
    <w:name w:val="Closing Char"/>
    <w:basedOn w:val="DefaultParagraphFont"/>
    <w:link w:val="Closing"/>
    <w:uiPriority w:val="4"/>
    <w:rsid w:val="00147208"/>
    <w:rPr>
      <w:b/>
      <w:bCs/>
      <w:color w:val="2E74B5" w:themeColor="accent1" w:themeShade="BF"/>
      <w:sz w:val="24"/>
    </w:rPr>
  </w:style>
  <w:style w:type="paragraph" w:customStyle="1" w:styleId="Organization">
    <w:name w:val="Organization"/>
    <w:basedOn w:val="Normal"/>
    <w:next w:val="Normal"/>
    <w:uiPriority w:val="4"/>
    <w:qFormat/>
    <w:rsid w:val="00591137"/>
    <w:pPr>
      <w:spacing w:before="84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"/>
    <w:unhideWhenUsed/>
    <w:qFormat/>
    <w:rPr>
      <w:b w:val="0"/>
      <w:bCs w:val="0"/>
      <w:color w:val="5B9BD5" w:themeColor="accent1"/>
    </w:rPr>
  </w:style>
  <w:style w:type="paragraph" w:customStyle="1" w:styleId="ContactInfo">
    <w:name w:val="Contact Info"/>
    <w:basedOn w:val="Normal"/>
    <w:uiPriority w:val="4"/>
    <w:qFormat/>
    <w:pPr>
      <w:spacing w:before="40" w:after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57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kern w:val="0"/>
      <w:sz w:val="20"/>
      <w:lang w:eastAsia="zh-TW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7629"/>
    <w:rPr>
      <w:rFonts w:ascii="Courier New" w:eastAsia="Times New Roman" w:hAnsi="Courier New" w:cs="Courier New"/>
      <w:color w:val="auto"/>
      <w:kern w:val="0"/>
      <w:sz w:val="20"/>
      <w:lang w:eastAsia="zh-TW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85762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1BBC"/>
    <w:rPr>
      <w:color w:val="40AC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E:\Home\ericden\Documents\My%20Data%20Sources\demo-orders1.xlsx" TargetMode="External"/><Relationship Id="rId2" Type="http://schemas.openxmlformats.org/officeDocument/2006/relationships/mailMergeSource" Target="file:///E:\Home\ericden\Documents\My%20Data%20Sources\demo-orders1.xlsx" TargetMode="External"/><Relationship Id="rId1" Type="http://schemas.openxmlformats.org/officeDocument/2006/relationships/attachedTemplate" Target="file:///E:\Home\ericden\AppData\Roaming\Microsoft\Templates\Business%20sales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54CC55BBE449E992ECC0376C77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ACB7-4E34-41F3-81EB-9BC7D10C8C6E}"/>
      </w:docPartPr>
      <w:docPartBody>
        <w:p w:rsidR="00195F1F" w:rsidRDefault="00A03240">
          <w:pPr>
            <w:pStyle w:val="2C54CC55BBE449E992ECC0376C77B595"/>
          </w:pPr>
          <w:r w:rsidRPr="005C2CF2">
            <w:rPr>
              <w:rStyle w:val="TitleChar"/>
            </w:rPr>
            <w:t>Happiest Valley Farms</w:t>
          </w:r>
        </w:p>
      </w:docPartBody>
    </w:docPart>
    <w:docPart>
      <w:docPartPr>
        <w:name w:val="99C682B2A4EB41FE935A6C7C4B4B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9A9B-DADB-4BA8-9026-D02204653C06}"/>
      </w:docPartPr>
      <w:docPartBody>
        <w:p w:rsidR="00195F1F" w:rsidRDefault="00A03240">
          <w:pPr>
            <w:pStyle w:val="99C682B2A4EB41FE935A6C7C4B4B0FA8"/>
          </w:pPr>
          <w:r w:rsidRPr="005C2CF2">
            <w:t>November 30, 2022</w:t>
          </w:r>
        </w:p>
      </w:docPartBody>
    </w:docPart>
    <w:docPart>
      <w:docPartPr>
        <w:name w:val="008FF35C2EED4476AACDD6254DA0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14D7F-B089-49D3-8C76-549E09433C4B}"/>
      </w:docPartPr>
      <w:docPartBody>
        <w:p w:rsidR="00195F1F" w:rsidRDefault="00A03240">
          <w:pPr>
            <w:pStyle w:val="008FF35C2EED4476AACDD6254DA0AE9D"/>
          </w:pPr>
          <w:r w:rsidRPr="00591137">
            <w:t>Ship to</w:t>
          </w:r>
        </w:p>
      </w:docPartBody>
    </w:docPart>
    <w:docPart>
      <w:docPartPr>
        <w:name w:val="92FC4DD62B7B445FB17579FC7E97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A14F-C86B-4835-B871-A53E05E84F6D}"/>
      </w:docPartPr>
      <w:docPartBody>
        <w:p w:rsidR="00195F1F" w:rsidRDefault="000F49E8" w:rsidP="000F49E8">
          <w:pPr>
            <w:pStyle w:val="92FC4DD62B7B445FB17579FC7E970FB7"/>
          </w:pPr>
          <w:r w:rsidRPr="00591137">
            <w:t>Item#</w:t>
          </w:r>
        </w:p>
      </w:docPartBody>
    </w:docPart>
    <w:docPart>
      <w:docPartPr>
        <w:name w:val="77CD0FDA6AF240278F88E8F1AD36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98D1-BB92-4935-AE0A-3DB0C0578608}"/>
      </w:docPartPr>
      <w:docPartBody>
        <w:p w:rsidR="00195F1F" w:rsidRDefault="000F49E8" w:rsidP="000F49E8">
          <w:pPr>
            <w:pStyle w:val="77CD0FDA6AF240278F88E8F1AD364BF4"/>
          </w:pPr>
          <w:r w:rsidRPr="00591137">
            <w:t>Description</w:t>
          </w:r>
        </w:p>
      </w:docPartBody>
    </w:docPart>
    <w:docPart>
      <w:docPartPr>
        <w:name w:val="AE1A5DCAC11548F2A615FC612256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20DC-B5C2-4926-907C-ACC76DD61312}"/>
      </w:docPartPr>
      <w:docPartBody>
        <w:p w:rsidR="00195F1F" w:rsidRDefault="000F49E8" w:rsidP="000F49E8">
          <w:pPr>
            <w:pStyle w:val="AE1A5DCAC11548F2A615FC612256C4D3"/>
          </w:pPr>
          <w:r w:rsidRPr="00591137">
            <w:t>Unit price</w:t>
          </w:r>
        </w:p>
      </w:docPartBody>
    </w:docPart>
    <w:docPart>
      <w:docPartPr>
        <w:name w:val="9C6905B2D2624E449D447911AD7A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1200-EE78-4F0F-A84D-16294F9D50BD}"/>
      </w:docPartPr>
      <w:docPartBody>
        <w:p w:rsidR="00195F1F" w:rsidRDefault="000F49E8" w:rsidP="000F49E8">
          <w:pPr>
            <w:pStyle w:val="9C6905B2D2624E449D447911AD7ACACD"/>
          </w:pPr>
          <w:r w:rsidRPr="00591137">
            <w:t>Discount</w:t>
          </w:r>
        </w:p>
      </w:docPartBody>
    </w:docPart>
    <w:docPart>
      <w:docPartPr>
        <w:name w:val="3BAB892E83094FF38E8B94931669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2BA5B-0909-4E27-A910-87631C024905}"/>
      </w:docPartPr>
      <w:docPartBody>
        <w:p w:rsidR="00195F1F" w:rsidRDefault="000F49E8" w:rsidP="000F49E8">
          <w:pPr>
            <w:pStyle w:val="3BAB892E83094FF38E8B949316699431"/>
          </w:pPr>
          <w:r w:rsidRPr="00591137">
            <w:t>Line total</w:t>
          </w:r>
        </w:p>
      </w:docPartBody>
    </w:docPart>
    <w:docPart>
      <w:docPartPr>
        <w:name w:val="3AA7A8616AFC48D9A31487B7CA7E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962E-FCF1-4A79-B79E-60546BC9E710}"/>
      </w:docPartPr>
      <w:docPartBody>
        <w:p w:rsidR="00195F1F" w:rsidRDefault="000F49E8" w:rsidP="000F49E8">
          <w:pPr>
            <w:pStyle w:val="3AA7A8616AFC48D9A31487B7CA7E4783"/>
          </w:pPr>
          <w:r w:rsidRPr="00591137">
            <w:t>123</w:t>
          </w:r>
        </w:p>
      </w:docPartBody>
    </w:docPart>
    <w:docPart>
      <w:docPartPr>
        <w:name w:val="AF99FF5FECC14E018D24D4C18712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B281-4247-4BF8-94DE-69C7B10141D9}"/>
      </w:docPartPr>
      <w:docPartBody>
        <w:p w:rsidR="00195F1F" w:rsidRDefault="000F49E8" w:rsidP="000F49E8">
          <w:pPr>
            <w:pStyle w:val="AF99FF5FECC14E018D24D4C187122321"/>
          </w:pPr>
          <w:r w:rsidRPr="00591137">
            <w:t>5.00</w:t>
          </w:r>
        </w:p>
      </w:docPartBody>
    </w:docPart>
    <w:docPart>
      <w:docPartPr>
        <w:name w:val="364CD984E54B4A26BFA7F9B6B654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79EC-FBA4-4B93-9240-8D66C425ABB2}"/>
      </w:docPartPr>
      <w:docPartBody>
        <w:p w:rsidR="00195F1F" w:rsidRDefault="000F49E8" w:rsidP="000F49E8">
          <w:pPr>
            <w:pStyle w:val="364CD984E54B4A26BFA7F9B6B65456D1"/>
          </w:pPr>
          <w:r w:rsidRPr="00591137">
            <w:t>50.00</w:t>
          </w:r>
        </w:p>
      </w:docPartBody>
    </w:docPart>
    <w:docPart>
      <w:docPartPr>
        <w:name w:val="95D19146A9074348B28136147FDB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F957-9CC9-4BAA-9523-AD74D28F7BFA}"/>
      </w:docPartPr>
      <w:docPartBody>
        <w:p w:rsidR="00195F1F" w:rsidRDefault="000F49E8" w:rsidP="000F49E8">
          <w:pPr>
            <w:pStyle w:val="95D19146A9074348B28136147FDBBE8B"/>
          </w:pPr>
          <w:r w:rsidRPr="00591137">
            <w:t>Total Discount</w:t>
          </w:r>
        </w:p>
      </w:docPartBody>
    </w:docPart>
    <w:docPart>
      <w:docPartPr>
        <w:name w:val="03876C0895AF4C4E90CCDB3F6FB8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88C5-B2A6-4B90-9F3C-F36067195FEC}"/>
      </w:docPartPr>
      <w:docPartBody>
        <w:p w:rsidR="00195F1F" w:rsidRDefault="000F49E8" w:rsidP="000F49E8">
          <w:pPr>
            <w:pStyle w:val="03876C0895AF4C4E90CCDB3F6FB85DAE"/>
          </w:pPr>
          <w:r w:rsidRPr="00591137">
            <w:t>0</w:t>
          </w:r>
        </w:p>
      </w:docPartBody>
    </w:docPart>
    <w:docPart>
      <w:docPartPr>
        <w:name w:val="172032FB80EB45998EE01724C5D4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7D89-10CB-4179-9E39-04D0F21AD185}"/>
      </w:docPartPr>
      <w:docPartBody>
        <w:p w:rsidR="00195F1F" w:rsidRDefault="000F49E8" w:rsidP="000F49E8">
          <w:pPr>
            <w:pStyle w:val="172032FB80EB45998EE01724C5D4BF7E"/>
          </w:pPr>
          <w:r w:rsidRPr="00591137">
            <w:t>Subtotal</w:t>
          </w:r>
        </w:p>
      </w:docPartBody>
    </w:docPart>
    <w:docPart>
      <w:docPartPr>
        <w:name w:val="D5F05C09B79A4E98B691BDCE8151C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48F4-A488-4943-AE6B-ADA62626F530}"/>
      </w:docPartPr>
      <w:docPartBody>
        <w:p w:rsidR="00195F1F" w:rsidRDefault="000F49E8" w:rsidP="000F49E8">
          <w:pPr>
            <w:pStyle w:val="D5F05C09B79A4E98B691BDCE8151CFF3"/>
          </w:pPr>
          <w:r w:rsidRPr="00591137">
            <w:t>278.00</w:t>
          </w:r>
        </w:p>
      </w:docPartBody>
    </w:docPart>
    <w:docPart>
      <w:docPartPr>
        <w:name w:val="708678D595FB40BCAE95C163F483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CC89-1F21-4762-8D11-C8B14729F9A2}"/>
      </w:docPartPr>
      <w:docPartBody>
        <w:p w:rsidR="00195F1F" w:rsidRDefault="000F49E8" w:rsidP="000F49E8">
          <w:pPr>
            <w:pStyle w:val="708678D595FB40BCAE95C163F483CBD2"/>
          </w:pPr>
          <w:r w:rsidRPr="00591137">
            <w:t>Sales Tax</w:t>
          </w:r>
        </w:p>
      </w:docPartBody>
    </w:docPart>
    <w:docPart>
      <w:docPartPr>
        <w:name w:val="821D7C99AD824977BD8CFEA17527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F809-7672-4CE5-9E1B-56E80E2055AF}"/>
      </w:docPartPr>
      <w:docPartBody>
        <w:p w:rsidR="00195F1F" w:rsidRDefault="000F49E8" w:rsidP="000F49E8">
          <w:pPr>
            <w:pStyle w:val="821D7C99AD824977BD8CFEA175272C06"/>
          </w:pPr>
          <w:r w:rsidRPr="00591137">
            <w:t>13.90</w:t>
          </w:r>
        </w:p>
      </w:docPartBody>
    </w:docPart>
    <w:docPart>
      <w:docPartPr>
        <w:name w:val="7B0D43B017364781860B81AD8D9D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CF38D-2103-446D-8F31-D100E9E01020}"/>
      </w:docPartPr>
      <w:docPartBody>
        <w:p w:rsidR="00195F1F" w:rsidRDefault="000F49E8" w:rsidP="000F49E8">
          <w:pPr>
            <w:pStyle w:val="7B0D43B017364781860B81AD8D9D7B84"/>
          </w:pPr>
          <w:r w:rsidRPr="00591137">
            <w:t>Total</w:t>
          </w:r>
        </w:p>
      </w:docPartBody>
    </w:docPart>
    <w:docPart>
      <w:docPartPr>
        <w:name w:val="59853709D73645BCB8866F46850CF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7438-0701-4E8B-9B6E-7312BE7C43F4}"/>
      </w:docPartPr>
      <w:docPartBody>
        <w:p w:rsidR="00195F1F" w:rsidRDefault="000F49E8" w:rsidP="000F49E8">
          <w:pPr>
            <w:pStyle w:val="59853709D73645BCB8866F46850CFF16"/>
          </w:pPr>
          <w:r w:rsidRPr="00591137">
            <w:t>291.90</w:t>
          </w:r>
        </w:p>
      </w:docPartBody>
    </w:docPart>
    <w:docPart>
      <w:docPartPr>
        <w:name w:val="A5071A7F487D46F2B7E44F554961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635D-2A87-47E0-9F33-35682822FF44}"/>
      </w:docPartPr>
      <w:docPartBody>
        <w:p w:rsidR="009C39B4" w:rsidRDefault="00267D16" w:rsidP="00267D16">
          <w:pPr>
            <w:pStyle w:val="A5071A7F487D46F2B7E44F554961CFD4"/>
          </w:pPr>
          <w:r w:rsidRPr="005C2CF2">
            <w:t>Payment Due</w:t>
          </w:r>
        </w:p>
      </w:docPartBody>
    </w:docPart>
    <w:docPart>
      <w:docPartPr>
        <w:name w:val="0002D3D604B84ED5B1652D37AD2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4772-0698-4C49-B5CE-49BC86BD4C07}"/>
      </w:docPartPr>
      <w:docPartBody>
        <w:p w:rsidR="009C39B4" w:rsidRDefault="00267D16" w:rsidP="00267D16">
          <w:pPr>
            <w:pStyle w:val="0002D3D604B84ED5B1652D37AD27DF0E"/>
          </w:pPr>
          <w:r w:rsidRPr="005C2CF2">
            <w:t>Salesperson</w:t>
          </w:r>
        </w:p>
      </w:docPartBody>
    </w:docPart>
    <w:docPart>
      <w:docPartPr>
        <w:name w:val="00CA7A4E735B46F3BA01264E4D0A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3ED3-B43A-4E89-8349-B4B70C7E202A}"/>
      </w:docPartPr>
      <w:docPartBody>
        <w:p w:rsidR="009C39B4" w:rsidRDefault="00267D16" w:rsidP="00267D16">
          <w:pPr>
            <w:pStyle w:val="00CA7A4E735B46F3BA01264E4D0A1F19"/>
          </w:pPr>
          <w:r w:rsidRPr="005C2CF2">
            <w:t>Recipient</w:t>
          </w:r>
        </w:p>
      </w:docPartBody>
    </w:docPart>
    <w:docPart>
      <w:docPartPr>
        <w:name w:val="693F734FDF0A4B2C97F53466DFB7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3150-CCC9-4EF1-88E7-E4048C3BD02C}"/>
      </w:docPartPr>
      <w:docPartBody>
        <w:p w:rsidR="009C39B4" w:rsidRDefault="00267D16" w:rsidP="00267D16">
          <w:pPr>
            <w:pStyle w:val="693F734FDF0A4B2C97F53466DFB7CD8F"/>
          </w:pPr>
          <w:r w:rsidRPr="005C2CF2">
            <w:t>Phone</w:t>
          </w:r>
        </w:p>
      </w:docPartBody>
    </w:docPart>
    <w:docPart>
      <w:docPartPr>
        <w:name w:val="0B9ED704036D4B34A8594F90AD48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19A8-FEC7-4059-8CF6-5C3EC71977DB}"/>
      </w:docPartPr>
      <w:docPartBody>
        <w:p w:rsidR="009C39B4" w:rsidRDefault="00267D16" w:rsidP="00267D16">
          <w:pPr>
            <w:pStyle w:val="0B9ED704036D4B34A8594F90AD48AC37"/>
          </w:pPr>
          <w:r w:rsidRPr="005C2CF2">
            <w:t>Shipping Method</w:t>
          </w:r>
        </w:p>
      </w:docPartBody>
    </w:docPart>
    <w:docPart>
      <w:docPartPr>
        <w:name w:val="FBCAB32107524E8B8FA737AFFC8E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68E24-A392-4187-B8F5-4751FFDC491B}"/>
      </w:docPartPr>
      <w:docPartBody>
        <w:p w:rsidR="009C39B4" w:rsidRDefault="00267D16" w:rsidP="00267D16">
          <w:pPr>
            <w:pStyle w:val="FBCAB32107524E8B8FA737AFFC8E000F"/>
          </w:pPr>
          <w:r w:rsidRPr="00591137">
            <w:t>Ground</w:t>
          </w:r>
        </w:p>
      </w:docPartBody>
    </w:docPart>
    <w:docPart>
      <w:docPartPr>
        <w:name w:val="64DFE364369A46D88FB4A1437474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08D7-80A4-4B88-8FDA-DEB4B5D087D7}"/>
      </w:docPartPr>
      <w:docPartBody>
        <w:p w:rsidR="009C39B4" w:rsidRDefault="00267D16" w:rsidP="00267D16">
          <w:pPr>
            <w:pStyle w:val="64DFE364369A46D88FB4A14374740064"/>
          </w:pPr>
          <w:r w:rsidRPr="00591137">
            <w:t>Returns not accepted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E8"/>
    <w:rsid w:val="000F49E8"/>
    <w:rsid w:val="001839EC"/>
    <w:rsid w:val="00195F1F"/>
    <w:rsid w:val="00241A7D"/>
    <w:rsid w:val="00267D16"/>
    <w:rsid w:val="002D1990"/>
    <w:rsid w:val="00353A89"/>
    <w:rsid w:val="00765577"/>
    <w:rsid w:val="007F24FD"/>
    <w:rsid w:val="009C39B4"/>
    <w:rsid w:val="00A03240"/>
    <w:rsid w:val="00A30428"/>
    <w:rsid w:val="00A6572E"/>
    <w:rsid w:val="00AB0CB7"/>
    <w:rsid w:val="00BE100A"/>
    <w:rsid w:val="00E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ja-JP"/>
    </w:rPr>
  </w:style>
  <w:style w:type="paragraph" w:customStyle="1" w:styleId="2C54CC55BBE449E992ECC0376C77B595">
    <w:name w:val="2C54CC55BBE449E992ECC0376C77B595"/>
  </w:style>
  <w:style w:type="paragraph" w:customStyle="1" w:styleId="99C682B2A4EB41FE935A6C7C4B4B0FA8">
    <w:name w:val="99C682B2A4EB41FE935A6C7C4B4B0FA8"/>
  </w:style>
  <w:style w:type="paragraph" w:customStyle="1" w:styleId="008FF35C2EED4476AACDD6254DA0AE9D">
    <w:name w:val="008FF35C2EED4476AACDD6254DA0AE9D"/>
  </w:style>
  <w:style w:type="paragraph" w:customStyle="1" w:styleId="92FC4DD62B7B445FB17579FC7E970FB7">
    <w:name w:val="92FC4DD62B7B445FB17579FC7E970FB7"/>
    <w:rsid w:val="000F49E8"/>
  </w:style>
  <w:style w:type="paragraph" w:customStyle="1" w:styleId="77CD0FDA6AF240278F88E8F1AD364BF4">
    <w:name w:val="77CD0FDA6AF240278F88E8F1AD364BF4"/>
    <w:rsid w:val="000F49E8"/>
  </w:style>
  <w:style w:type="paragraph" w:customStyle="1" w:styleId="AE1A5DCAC11548F2A615FC612256C4D3">
    <w:name w:val="AE1A5DCAC11548F2A615FC612256C4D3"/>
    <w:rsid w:val="000F49E8"/>
  </w:style>
  <w:style w:type="paragraph" w:customStyle="1" w:styleId="9C6905B2D2624E449D447911AD7ACACD">
    <w:name w:val="9C6905B2D2624E449D447911AD7ACACD"/>
    <w:rsid w:val="000F49E8"/>
  </w:style>
  <w:style w:type="paragraph" w:customStyle="1" w:styleId="3BAB892E83094FF38E8B949316699431">
    <w:name w:val="3BAB892E83094FF38E8B949316699431"/>
    <w:rsid w:val="000F49E8"/>
  </w:style>
  <w:style w:type="paragraph" w:customStyle="1" w:styleId="3AA7A8616AFC48D9A31487B7CA7E4783">
    <w:name w:val="3AA7A8616AFC48D9A31487B7CA7E4783"/>
    <w:rsid w:val="000F49E8"/>
  </w:style>
  <w:style w:type="paragraph" w:customStyle="1" w:styleId="AF99FF5FECC14E018D24D4C187122321">
    <w:name w:val="AF99FF5FECC14E018D24D4C187122321"/>
    <w:rsid w:val="000F49E8"/>
  </w:style>
  <w:style w:type="paragraph" w:customStyle="1" w:styleId="364CD984E54B4A26BFA7F9B6B65456D1">
    <w:name w:val="364CD984E54B4A26BFA7F9B6B65456D1"/>
    <w:rsid w:val="000F49E8"/>
  </w:style>
  <w:style w:type="paragraph" w:customStyle="1" w:styleId="95D19146A9074348B28136147FDBBE8B">
    <w:name w:val="95D19146A9074348B28136147FDBBE8B"/>
    <w:rsid w:val="000F49E8"/>
  </w:style>
  <w:style w:type="paragraph" w:customStyle="1" w:styleId="03876C0895AF4C4E90CCDB3F6FB85DAE">
    <w:name w:val="03876C0895AF4C4E90CCDB3F6FB85DAE"/>
    <w:rsid w:val="000F49E8"/>
  </w:style>
  <w:style w:type="paragraph" w:customStyle="1" w:styleId="172032FB80EB45998EE01724C5D4BF7E">
    <w:name w:val="172032FB80EB45998EE01724C5D4BF7E"/>
    <w:rsid w:val="000F49E8"/>
  </w:style>
  <w:style w:type="paragraph" w:customStyle="1" w:styleId="D5F05C09B79A4E98B691BDCE8151CFF3">
    <w:name w:val="D5F05C09B79A4E98B691BDCE8151CFF3"/>
    <w:rsid w:val="000F49E8"/>
  </w:style>
  <w:style w:type="paragraph" w:customStyle="1" w:styleId="708678D595FB40BCAE95C163F483CBD2">
    <w:name w:val="708678D595FB40BCAE95C163F483CBD2"/>
    <w:rsid w:val="000F49E8"/>
  </w:style>
  <w:style w:type="paragraph" w:customStyle="1" w:styleId="821D7C99AD824977BD8CFEA175272C06">
    <w:name w:val="821D7C99AD824977BD8CFEA175272C06"/>
    <w:rsid w:val="000F49E8"/>
  </w:style>
  <w:style w:type="paragraph" w:customStyle="1" w:styleId="7B0D43B017364781860B81AD8D9D7B84">
    <w:name w:val="7B0D43B017364781860B81AD8D9D7B84"/>
    <w:rsid w:val="000F49E8"/>
  </w:style>
  <w:style w:type="paragraph" w:customStyle="1" w:styleId="59853709D73645BCB8866F46850CFF16">
    <w:name w:val="59853709D73645BCB8866F46850CFF16"/>
    <w:rsid w:val="000F49E8"/>
  </w:style>
  <w:style w:type="character" w:styleId="PlaceholderText">
    <w:name w:val="Placeholder Text"/>
    <w:basedOn w:val="DefaultParagraphFont"/>
    <w:uiPriority w:val="99"/>
    <w:semiHidden/>
    <w:rsid w:val="002D1990"/>
    <w:rPr>
      <w:color w:val="808080"/>
    </w:rPr>
  </w:style>
  <w:style w:type="paragraph" w:customStyle="1" w:styleId="A5071A7F487D46F2B7E44F554961CFD4">
    <w:name w:val="A5071A7F487D46F2B7E44F554961CFD4"/>
    <w:rsid w:val="00267D16"/>
  </w:style>
  <w:style w:type="paragraph" w:customStyle="1" w:styleId="0002D3D604B84ED5B1652D37AD27DF0E">
    <w:name w:val="0002D3D604B84ED5B1652D37AD27DF0E"/>
    <w:rsid w:val="00267D16"/>
  </w:style>
  <w:style w:type="paragraph" w:customStyle="1" w:styleId="00CA7A4E735B46F3BA01264E4D0A1F19">
    <w:name w:val="00CA7A4E735B46F3BA01264E4D0A1F19"/>
    <w:rsid w:val="00267D16"/>
  </w:style>
  <w:style w:type="paragraph" w:customStyle="1" w:styleId="693F734FDF0A4B2C97F53466DFB7CD8F">
    <w:name w:val="693F734FDF0A4B2C97F53466DFB7CD8F"/>
    <w:rsid w:val="00267D16"/>
  </w:style>
  <w:style w:type="paragraph" w:customStyle="1" w:styleId="0B9ED704036D4B34A8594F90AD48AC37">
    <w:name w:val="0B9ED704036D4B34A8594F90AD48AC37"/>
    <w:rsid w:val="00267D16"/>
  </w:style>
  <w:style w:type="paragraph" w:customStyle="1" w:styleId="FBCAB32107524E8B8FA737AFFC8E000F">
    <w:name w:val="FBCAB32107524E8B8FA737AFFC8E000F"/>
    <w:rsid w:val="00267D16"/>
  </w:style>
  <w:style w:type="paragraph" w:customStyle="1" w:styleId="64DFE364369A46D88FB4A14374740064">
    <w:name w:val="64DFE364369A46D88FB4A14374740064"/>
    <w:rsid w:val="00267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5920CCC-7971-4980-8B94-C0D74CBC4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B1A1D-B6FD-4D51-9E85-E58130E5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D7E39-1D0B-4FB6-B926-433E7A52DA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0ACC9-2D1A-44A7-BC7A-D7A43A58C4E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230e9df3-be65-4c73-a93b-d1236ebd677e"/>
    <ds:schemaRef ds:uri="http://purl.org/dc/terms/"/>
    <ds:schemaRef ds:uri="http://schemas.openxmlformats.org/package/2006/metadata/core-properties"/>
    <ds:schemaRef ds:uri="16c05727-aa75-4e4a-9b5f-8a80a1165891"/>
    <ds:schemaRef ds:uri="71af3243-3dd4-4a8d-8c0d-dd76da1f02a5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sales invoice.dotx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2025-01-06T11:05:00Z</dcterms:created>
  <dcterms:modified xsi:type="dcterms:W3CDTF">2025-01-06T12:22:00Z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yVar1">
    <vt:lpwstr>asdasda</vt:lpwstr>
  </property>
</Properties>
</file>